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67" w:rsidRPr="00726EE1" w:rsidRDefault="00A41967" w:rsidP="00726E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6EE1">
        <w:rPr>
          <w:rFonts w:ascii="Times New Roman" w:hAnsi="Times New Roman"/>
          <w:b/>
          <w:sz w:val="28"/>
          <w:szCs w:val="28"/>
        </w:rPr>
        <w:t>SPZPS/ZO/AB/01/2022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>Włocławek, 31.01.</w:t>
      </w:r>
      <w:r w:rsidRPr="00726EE1">
        <w:rPr>
          <w:rFonts w:ascii="Times New Roman" w:hAnsi="Times New Roman"/>
          <w:sz w:val="24"/>
          <w:szCs w:val="24"/>
        </w:rPr>
        <w:t>2022r.</w:t>
      </w:r>
    </w:p>
    <w:p w:rsidR="00A41967" w:rsidRPr="0088078D" w:rsidRDefault="00A41967" w:rsidP="00823893">
      <w:pPr>
        <w:spacing w:line="360" w:lineRule="auto"/>
        <w:rPr>
          <w:rFonts w:ascii="Times New Roman" w:hAnsi="Times New Roman"/>
        </w:rPr>
      </w:pPr>
    </w:p>
    <w:p w:rsidR="00A41967" w:rsidRPr="00823893" w:rsidRDefault="00A41967" w:rsidP="0082389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82389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ZAPYTANIE OFERTOWE</w:t>
      </w:r>
    </w:p>
    <w:p w:rsidR="00A41967" w:rsidRPr="00823893" w:rsidRDefault="00A41967" w:rsidP="00823893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i adres zamawiającego</w:t>
      </w:r>
      <w:r w:rsidRPr="00823893">
        <w:rPr>
          <w:rFonts w:ascii="Times New Roman" w:hAnsi="Times New Roman"/>
          <w:sz w:val="24"/>
          <w:szCs w:val="24"/>
        </w:rPr>
        <w:t xml:space="preserve"> :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Samodzielny Publiczny Zespół Przychodni Specjalistycznych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NIP 888-22-32-566 , REGON 910332953</w:t>
      </w:r>
    </w:p>
    <w:p w:rsidR="00A41967" w:rsidRPr="009A29DA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A29DA">
        <w:rPr>
          <w:rFonts w:ascii="Times New Roman" w:hAnsi="Times New Roman"/>
          <w:sz w:val="24"/>
          <w:szCs w:val="24"/>
        </w:rPr>
        <w:t>Tel. 54 416 53 97, Fax 54 416 53 23</w:t>
      </w:r>
    </w:p>
    <w:p w:rsidR="00A41967" w:rsidRPr="009A29DA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A29DA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9A29DA">
          <w:rPr>
            <w:rStyle w:val="Hyperlink"/>
            <w:rFonts w:ascii="Times New Roman" w:hAnsi="Times New Roman"/>
            <w:sz w:val="24"/>
            <w:szCs w:val="24"/>
          </w:rPr>
          <w:t>spzps@data.pl</w:t>
        </w:r>
      </w:hyperlink>
      <w:r w:rsidRPr="009A29DA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9A29DA">
          <w:rPr>
            <w:rStyle w:val="Hyperlink"/>
            <w:rFonts w:ascii="Times New Roman" w:hAnsi="Times New Roman"/>
            <w:sz w:val="24"/>
            <w:szCs w:val="24"/>
          </w:rPr>
          <w:t>gosiag@spzps.com</w:t>
        </w:r>
      </w:hyperlink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http://www.spzps.wloclawek.pl</w:t>
      </w:r>
    </w:p>
    <w:p w:rsidR="00A41967" w:rsidRDefault="00A41967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Przedmiotu zamówienia</w:t>
      </w:r>
      <w:r w:rsidRPr="00823893">
        <w:rPr>
          <w:rFonts w:ascii="Times New Roman" w:hAnsi="Times New Roman"/>
          <w:sz w:val="24"/>
          <w:szCs w:val="24"/>
        </w:rPr>
        <w:t>:</w:t>
      </w:r>
    </w:p>
    <w:p w:rsidR="00A41967" w:rsidRPr="00B31BBF" w:rsidRDefault="00A41967" w:rsidP="00B16CDC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  <w:r w:rsidRPr="00B31BBF">
        <w:rPr>
          <w:rFonts w:ascii="Times New Roman" w:hAnsi="Times New Roman"/>
          <w:bCs/>
          <w:sz w:val="24"/>
          <w:szCs w:val="24"/>
          <w:u w:val="single"/>
        </w:rPr>
        <w:t>Dostawa artykułów biurowych w podziale na 3 pakiety dla Samodzielnego Publicznego Zespołu Przychodni Specjalistycznych we Włocławku.</w:t>
      </w:r>
    </w:p>
    <w:p w:rsidR="00A41967" w:rsidRPr="000E5EC3" w:rsidRDefault="00A41967" w:rsidP="00213A37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1)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Przedmiotem zamówienia jest sukcesywna dostawa artykułów biurowych niezbędnych  do pracy Samodzielnego Publicznego Zespołu Przychodni Specjalistycznych we Włocławku </w:t>
      </w:r>
      <w:r w:rsidRPr="002402D0">
        <w:rPr>
          <w:rFonts w:ascii="Times New Roman" w:hAnsi="Times New Roman"/>
          <w:sz w:val="24"/>
          <w:szCs w:val="24"/>
          <w:cs/>
        </w:rPr>
        <w:t xml:space="preserve">- </w:t>
      </w:r>
      <w:r w:rsidRPr="002402D0">
        <w:rPr>
          <w:rFonts w:ascii="Times New Roman" w:hAnsi="Times New Roman"/>
          <w:sz w:val="24"/>
          <w:szCs w:val="24"/>
        </w:rPr>
        <w:t xml:space="preserve">3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pakiety, przez okres 12 miesięcy tj. </w:t>
      </w:r>
      <w:r w:rsidRPr="002402D0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od 01.03.2022 do 28.02.2023r.,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 ilości i asortymencie szczegółowo określonym w załączniku nr 1A do Zapytania, stanowiącym jednocześnie formularz asortymentowo </w:t>
      </w:r>
      <w:r w:rsidRPr="002402D0">
        <w:rPr>
          <w:rFonts w:ascii="Times New Roman" w:hAnsi="Times New Roman"/>
          <w:kern w:val="1"/>
          <w:sz w:val="24"/>
          <w:szCs w:val="24"/>
          <w:cs/>
          <w:lang w:eastAsia="hi-IN"/>
        </w:rPr>
        <w:t>–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cenowy.</w:t>
      </w:r>
    </w:p>
    <w:p w:rsidR="00A41967" w:rsidRPr="000E5EC3" w:rsidRDefault="00A41967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1 –  artykuły biurowe.</w:t>
      </w:r>
    </w:p>
    <w:p w:rsidR="00A41967" w:rsidRPr="000E5EC3" w:rsidRDefault="00A41967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2 –  tusze do drukarek i tonery.</w:t>
      </w:r>
    </w:p>
    <w:p w:rsidR="00A41967" w:rsidRPr="0079394B" w:rsidRDefault="00A41967" w:rsidP="00213A37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E5EC3">
        <w:rPr>
          <w:rFonts w:ascii="Times New Roman" w:hAnsi="Times New Roman"/>
          <w:kern w:val="1"/>
          <w:sz w:val="24"/>
          <w:szCs w:val="24"/>
          <w:lang w:eastAsia="hi-IN" w:bidi="hi-IN"/>
        </w:rPr>
        <w:t>Pakiet nr 3 –  papier do kserokopiarek i drukarek.</w:t>
      </w:r>
    </w:p>
    <w:p w:rsidR="00A41967" w:rsidRDefault="00A41967" w:rsidP="00343CE1">
      <w:pPr>
        <w:pStyle w:val="ListParagraph"/>
        <w:rPr>
          <w:kern w:val="1"/>
          <w:lang w:eastAsia="hi-IN" w:bidi="hi-IN"/>
        </w:rPr>
      </w:pPr>
    </w:p>
    <w:p w:rsidR="00A41967" w:rsidRPr="009630CA" w:rsidRDefault="00A41967" w:rsidP="009630CA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kern w:val="1"/>
          <w:sz w:val="24"/>
          <w:szCs w:val="24"/>
          <w:lang w:eastAsia="hi-IN" w:bidi="hi-IN"/>
        </w:rPr>
        <w:t>Za</w:t>
      </w:r>
      <w:r w:rsidRPr="009630CA">
        <w:rPr>
          <w:rFonts w:ascii="Times New Roman" w:hAnsi="Times New Roman"/>
          <w:kern w:val="1"/>
          <w:sz w:val="24"/>
          <w:szCs w:val="24"/>
          <w:lang w:eastAsia="hi-IN" w:bidi="hi-IN"/>
        </w:rPr>
        <w:t>mawiający dopuszcza składnie ofert częściowych na powyższe pakiety.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2) Oferent powinien zapewnić pełny asortyment określony dla danego pakietu, płynną realizację zamówień oraz transport do magazynu Zamawiającego na własny koszt. 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3) (30192000-1 – wyroby biurowe,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ab/>
        <w:t>30190000-7 – różny sprzęt i artykuły biurowe).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4) Przez dostawę artykułów biurowych Zamawiający rozumie sukcesywną dostawę                      w okresie trwania umowy zgodnie z zamówieniami składanymi przez Zamawiającego. Zamawiający będzie dokonywał zamówień w formie zamówień planowych.</w:t>
      </w:r>
      <w:r w:rsidRPr="00057E34">
        <w:rPr>
          <w:rFonts w:ascii="Times New Roman" w:hAnsi="Times New Roman"/>
          <w:sz w:val="24"/>
          <w:szCs w:val="24"/>
        </w:rPr>
        <w:t xml:space="preserve"> </w:t>
      </w: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Wymagany maksymalnie 5-dniowy termin dostawy liczony od daty złożenia zamówienia. Maksymalnie 30-dniowy termin płatności liczony od wystawienia faktury VAT po wykonaniu przedmiotu zamówienia z należytą starannością.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5) Wykonawca zobowiązany jest do dostawy przedmiotu zamówienia wraz z informacją zawierającą dane producenta, opis zawierający wskazania producenta co do właściwości przedmiotu zamówienia, zasad bezpiecznego użytkowania i terminów ważności. Wymagania te muszą znajdować się na, lub w opakowaniu w formie ulotki, w zależności którego zadania i pozycji oferta dotyczy, zgodnie z obowiązującymi w tym zakresie przepisami.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6) Materiały biurowe muszą być dopuszczone do obrotu na terenie Unii Europejskiej, muszą być jednorodne tzn. przez cały czas obowiązywania umowy Wykonawca będzie dostarczał ten sam produkt określony w złożonej ofercie.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7) Zamawiający zastrzega sobie prawo do rezygnacji z dowolnej pozycji asortymentu Wykonawcy będzie przysługiwać tylko wynagrodzenie wynikające ze zrealizowanych dostaw.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8) W trakcie realizacji umowy Zamawiający może dokonywać przesunięć ilościowych między poszczególnymi pozycjami asortymentu w granicach wartości zawartej umowy.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9) Wykonawca zagwarantuje niezmienność cen jednostkowych netto przez cały okres realizacji zamówienia.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10) Wykonawca jest odpowiedzialny za jakość, zgodność z warunkami technicznymi                     i jakościowymi opisanymi dla przedmiotu zamówienia.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11) Wymagana jest należyta staranność przy realizacji zobowiązań umowy.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12) Ustalenia i decyzje dotyczące wykonywania zamówienia uzgadniane będą przez Zamawiającego z ustanowionym przedstawicielem Wykonawcy.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13) Określenie przez Wykonawcę telefonów kontaktowych, maili i numerów fax oraz innych ustaleń niezbędnych dla sprawnego i terminowego wykonania zamówienia.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kern w:val="1"/>
          <w:sz w:val="24"/>
          <w:szCs w:val="24"/>
          <w:lang w:eastAsia="hi-IN" w:bidi="hi-IN"/>
        </w:rPr>
        <w:t>14) Zamawiający nie ponosi odpowiedzialności za szkody wyrządzone przez Wykonawcę podczas wykonywania przedmiotu zamówienia.</w:t>
      </w:r>
    </w:p>
    <w:p w:rsidR="00A41967" w:rsidRPr="00057E34" w:rsidRDefault="00A41967" w:rsidP="00EC565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057E34">
        <w:rPr>
          <w:rFonts w:ascii="Times New Roman" w:hAnsi="Times New Roman"/>
          <w:sz w:val="24"/>
          <w:szCs w:val="24"/>
        </w:rPr>
        <w:t>Wykonawca zobowiąże się do przestrzegania przepisów o ochronie danych osobowych wynikających RODO</w:t>
      </w:r>
      <w:r w:rsidRPr="00057E34">
        <w:rPr>
          <w:rFonts w:ascii="Times New Roman" w:hAnsi="Times New Roman"/>
          <w:sz w:val="24"/>
          <w:szCs w:val="24"/>
          <w:vertAlign w:val="superscript"/>
        </w:rPr>
        <w:t>1</w:t>
      </w:r>
      <w:r w:rsidRPr="00057E34">
        <w:rPr>
          <w:rFonts w:ascii="Times New Roman" w:hAnsi="Times New Roman"/>
          <w:sz w:val="24"/>
          <w:szCs w:val="24"/>
        </w:rPr>
        <w:t>), i w związku z tym, do złożenia oświadczenia o treści: „Oświadczam, że wypełniłem obowiązki informacyjne przewidziane w art. 13 lub art. 14 RODO</w:t>
      </w:r>
      <w:r w:rsidRPr="00057E34">
        <w:rPr>
          <w:rFonts w:ascii="Times New Roman" w:hAnsi="Times New Roman"/>
          <w:sz w:val="24"/>
          <w:szCs w:val="24"/>
          <w:vertAlign w:val="superscript"/>
        </w:rPr>
        <w:t>1</w:t>
      </w:r>
      <w:r w:rsidRPr="00057E34">
        <w:rPr>
          <w:rFonts w:ascii="Times New Roman" w:hAnsi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postępowaniu.*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057E34">
        <w:rPr>
          <w:rFonts w:ascii="Times New Roman" w:hAnsi="Times New Roman"/>
          <w:sz w:val="24"/>
          <w:szCs w:val="24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41967" w:rsidRPr="00057E34" w:rsidRDefault="00A41967" w:rsidP="00F737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057E34">
        <w:rPr>
          <w:rFonts w:ascii="Times New Roman" w:hAnsi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1967" w:rsidRPr="00CD6FEA" w:rsidRDefault="00A41967" w:rsidP="00CD6FEA">
      <w:pPr>
        <w:pStyle w:val="Standard"/>
        <w:ind w:left="714"/>
        <w:jc w:val="both"/>
        <w:rPr>
          <w:rFonts w:ascii="Times New Roman" w:hAnsi="Times New Roman" w:cs="Times New Roman"/>
          <w:kern w:val="1"/>
          <w:lang w:eastAsia="hi-IN"/>
        </w:rPr>
      </w:pPr>
    </w:p>
    <w:p w:rsidR="00A41967" w:rsidRPr="00823893" w:rsidRDefault="00A41967" w:rsidP="006D1A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 xml:space="preserve">Termin realizacji zamówienia: 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</w:t>
      </w:r>
      <w:r w:rsidRPr="00823893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23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sukcesywnie </w:t>
      </w:r>
      <w:r w:rsidRPr="00CD6FEA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przez okres 12 miesięcy tj. </w:t>
      </w:r>
      <w:r>
        <w:rPr>
          <w:rFonts w:ascii="Times New Roman" w:hAnsi="Times New Roman"/>
          <w:b/>
          <w:bCs/>
          <w:color w:val="000000"/>
          <w:spacing w:val="4"/>
        </w:rPr>
        <w:t>od 01.03.2022</w:t>
      </w:r>
      <w:r w:rsidRPr="00CD6FE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r.</w:t>
      </w:r>
      <w:r>
        <w:rPr>
          <w:rFonts w:ascii="Times New Roman" w:hAnsi="Times New Roman"/>
          <w:kern w:val="1"/>
          <w:lang w:eastAsia="hi-IN" w:bidi="hi-IN"/>
        </w:rPr>
        <w:t xml:space="preserve"> </w:t>
      </w:r>
      <w:r w:rsidRPr="007A2CBD">
        <w:rPr>
          <w:rFonts w:ascii="Times New Roman" w:hAnsi="Times New Roman"/>
          <w:b/>
          <w:kern w:val="1"/>
          <w:lang w:eastAsia="hi-IN" w:bidi="hi-IN"/>
        </w:rPr>
        <w:t>do 28.02.2023</w:t>
      </w:r>
      <w:r w:rsidRPr="007A2C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r.,</w:t>
      </w:r>
    </w:p>
    <w:p w:rsidR="00A41967" w:rsidRPr="00823893" w:rsidRDefault="00A41967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Miejsce składania ofert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D41">
        <w:rPr>
          <w:rFonts w:ascii="Times New Roman" w:hAnsi="Times New Roman"/>
          <w:b/>
          <w:bCs/>
          <w:sz w:val="24"/>
          <w:szCs w:val="24"/>
        </w:rPr>
        <w:t>pisemnych: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SPZPS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Włocławek,</w:t>
      </w: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Sekretariat  pok. 138 w godzinach od 8.00 do 14.00</w:t>
      </w:r>
    </w:p>
    <w:p w:rsidR="00A41967" w:rsidRPr="001B047C" w:rsidRDefault="00A41967" w:rsidP="0082389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dnia 10</w:t>
      </w:r>
      <w:r w:rsidRPr="001B047C">
        <w:rPr>
          <w:rFonts w:ascii="Times New Roman" w:hAnsi="Times New Roman"/>
          <w:b/>
          <w:sz w:val="24"/>
          <w:szCs w:val="24"/>
        </w:rPr>
        <w:t xml:space="preserve">.02.2022r. do godz.12:00   </w:t>
      </w:r>
    </w:p>
    <w:p w:rsidR="00A41967" w:rsidRPr="00723D41" w:rsidRDefault="00A41967" w:rsidP="00723D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23D41">
        <w:rPr>
          <w:rFonts w:ascii="Times New Roman" w:hAnsi="Times New Roman"/>
          <w:b/>
          <w:bCs/>
          <w:sz w:val="24"/>
          <w:szCs w:val="24"/>
        </w:rPr>
        <w:t>Dla ofert przesyłanych za pomocą poczty elektronicznej</w:t>
      </w:r>
    </w:p>
    <w:p w:rsidR="00A41967" w:rsidRPr="0048434A" w:rsidRDefault="00A41967" w:rsidP="0048434A">
      <w:pPr>
        <w:pStyle w:val="ListParagraph"/>
        <w:spacing w:line="360" w:lineRule="auto"/>
        <w:rPr>
          <w:rFonts w:ascii="Times New Roman" w:hAnsi="Times New Roman"/>
          <w:strike/>
          <w:sz w:val="24"/>
          <w:szCs w:val="24"/>
        </w:rPr>
      </w:pPr>
      <w:r w:rsidRPr="003920FD">
        <w:rPr>
          <w:rFonts w:ascii="Times New Roman" w:hAnsi="Times New Roman"/>
          <w:strike/>
          <w:sz w:val="24"/>
          <w:szCs w:val="24"/>
        </w:rPr>
        <w:t xml:space="preserve">Oferty należy przesłać na adres : </w:t>
      </w:r>
      <w:hyperlink r:id="rId7" w:history="1">
        <w:r w:rsidRPr="003920FD">
          <w:rPr>
            <w:rStyle w:val="Hyperlink"/>
            <w:rFonts w:ascii="Times New Roman" w:hAnsi="Times New Roman"/>
            <w:strike/>
            <w:sz w:val="24"/>
            <w:szCs w:val="24"/>
          </w:rPr>
          <w:t>spzps@data.pl</w:t>
        </w:r>
      </w:hyperlink>
      <w:r w:rsidRPr="003920FD">
        <w:rPr>
          <w:rFonts w:ascii="Times New Roman" w:hAnsi="Times New Roman"/>
          <w:strike/>
          <w:sz w:val="24"/>
          <w:szCs w:val="24"/>
        </w:rPr>
        <w:t xml:space="preserve">, </w:t>
      </w:r>
      <w:hyperlink r:id="rId8" w:history="1">
        <w:r w:rsidRPr="003920FD">
          <w:rPr>
            <w:rStyle w:val="Hyperlink"/>
            <w:rFonts w:ascii="Times New Roman" w:hAnsi="Times New Roman"/>
            <w:strike/>
            <w:sz w:val="24"/>
            <w:szCs w:val="24"/>
          </w:rPr>
          <w:t>gosiag@spzps.com</w:t>
        </w:r>
      </w:hyperlink>
    </w:p>
    <w:p w:rsidR="00A41967" w:rsidRPr="00823893" w:rsidRDefault="00A41967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Wybór oferty: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1967" w:rsidRPr="00506647" w:rsidRDefault="00A41967" w:rsidP="00631280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23893">
        <w:t xml:space="preserve"> nastąpi w SPZPS we Włocławku ul. Szpitalna </w:t>
      </w:r>
      <w:smartTag w:uri="urn:schemas-microsoft-com:office:smarttags" w:element="metricconverter">
        <w:smartTagPr>
          <w:attr w:name="ProductID" w:val="6 a"/>
        </w:smartTagPr>
        <w:r w:rsidRPr="00823893">
          <w:t>6 a</w:t>
        </w:r>
      </w:smartTag>
      <w:r w:rsidRPr="00823893">
        <w:t>, 87-800 W</w:t>
      </w:r>
      <w:r>
        <w:t xml:space="preserve">łocławek w dniu  </w:t>
      </w:r>
      <w:r>
        <w:rPr>
          <w:b/>
        </w:rPr>
        <w:t>10</w:t>
      </w:r>
      <w:r w:rsidRPr="00506647">
        <w:rPr>
          <w:b/>
        </w:rPr>
        <w:t>.02.2022r.             o godz. 12:15</w:t>
      </w:r>
    </w:p>
    <w:p w:rsidR="00A41967" w:rsidRPr="00E515D5" w:rsidRDefault="00A41967" w:rsidP="00E515D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515D5">
        <w:rPr>
          <w:rFonts w:ascii="Times New Roman" w:hAnsi="Times New Roman"/>
          <w:b/>
          <w:bCs/>
          <w:sz w:val="24"/>
          <w:szCs w:val="24"/>
        </w:rPr>
        <w:t>7.   Do składanej oferty należy dołączyć</w:t>
      </w:r>
      <w:r w:rsidRPr="00E515D5">
        <w:rPr>
          <w:rFonts w:ascii="Times New Roman" w:hAnsi="Times New Roman"/>
          <w:sz w:val="24"/>
          <w:szCs w:val="24"/>
        </w:rPr>
        <w:t>:</w:t>
      </w:r>
    </w:p>
    <w:p w:rsidR="00A41967" w:rsidRPr="00BB15A5" w:rsidRDefault="00A41967" w:rsidP="00062F3E">
      <w:p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B15A5">
        <w:rPr>
          <w:rFonts w:ascii="Times New Roman" w:hAnsi="Times New Roman"/>
          <w:sz w:val="24"/>
          <w:szCs w:val="24"/>
        </w:rPr>
        <w:t xml:space="preserve">Specyfikacje przedmiotu zamówienia,  w przypadku zamówienia wielopozycyjnego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B15A5">
        <w:rPr>
          <w:rFonts w:ascii="Times New Roman" w:hAnsi="Times New Roman"/>
          <w:sz w:val="24"/>
          <w:szCs w:val="24"/>
        </w:rPr>
        <w:t>formularz asortymentowo-cenowy, a przypadku robót budowlanych kalkulację kosztów</w:t>
      </w:r>
      <w:r>
        <w:rPr>
          <w:rFonts w:ascii="Times New Roman" w:hAnsi="Times New Roman"/>
          <w:sz w:val="24"/>
          <w:szCs w:val="24"/>
        </w:rPr>
        <w:t>.</w:t>
      </w:r>
    </w:p>
    <w:p w:rsidR="00A41967" w:rsidRPr="00BB15A5" w:rsidRDefault="00A41967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15A5">
        <w:rPr>
          <w:rFonts w:ascii="Times New Roman" w:hAnsi="Times New Roman"/>
          <w:b/>
          <w:bCs/>
          <w:sz w:val="24"/>
          <w:szCs w:val="24"/>
        </w:rPr>
        <w:t xml:space="preserve">W ofercie należy: </w:t>
      </w:r>
    </w:p>
    <w:p w:rsidR="00A41967" w:rsidRDefault="00A41967" w:rsidP="00062F3E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23893">
        <w:rPr>
          <w:rFonts w:ascii="Times New Roman" w:hAnsi="Times New Roman"/>
          <w:sz w:val="24"/>
          <w:szCs w:val="24"/>
        </w:rPr>
        <w:t xml:space="preserve"> podać wartość zamówienia , zgodnie z załącznikiem  nr 1 do zapytania ofertowego.</w:t>
      </w:r>
    </w:p>
    <w:p w:rsidR="00A41967" w:rsidRDefault="00A41967" w:rsidP="00122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ofercie należy podać wartość zamówienia brutto i netto w zł. Cenę oferty należy podać w złotych polskich z uwzględnieniem wszelkich upustów jakie wykonawca oferuje oraz zawierać wszelkie koszty ( również przeglądy techniczne w okresie gwarancji) związane z realizacją przedmiotu zamówienia. Należy ją określić w wysokości netto i brutto ( z podatkiem od towarów i usług VAT).  Kwota ta musi zawierać wszystkie koszty związane z realizacją zadania, niezbędne do wykonania przedmiotu zamówienia. Tak wyliczoną cenę netto oraz cenę brutto ( z podatkiem VAT) należy wykazać w formularzu oferty, stanowiącym załącznik do zapytania .</w:t>
      </w:r>
    </w:p>
    <w:p w:rsidR="00A41967" w:rsidRPr="00823893" w:rsidRDefault="00A41967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Kryteria wyboru najkorzystniejszej oferty i ich wagi procentowe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                        ……………….  %</w:t>
      </w: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……………………………………….                       ………………   %</w:t>
      </w:r>
    </w:p>
    <w:p w:rsidR="00A41967" w:rsidRDefault="00A41967" w:rsidP="00116D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585">
        <w:rPr>
          <w:rFonts w:ascii="Times New Roman" w:hAnsi="Times New Roman"/>
          <w:sz w:val="24"/>
          <w:szCs w:val="24"/>
        </w:rPr>
        <w:t>Opis kryteriów, którymi zamawiający będzie się kierował przy wyborze oferty, wraz z podaniem wag tych kryteriów i sposobu oceny ofert: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3585">
        <w:rPr>
          <w:rFonts w:ascii="Times New Roman" w:hAnsi="Times New Roman"/>
          <w:sz w:val="24"/>
          <w:szCs w:val="24"/>
        </w:rPr>
        <w:t xml:space="preserve"> wyborze najkorzystniejszej oferty decydować będą przedstawione niżej kryteria i przypisane im maksymalne ilości punktów.</w:t>
      </w:r>
      <w:r>
        <w:rPr>
          <w:rFonts w:ascii="Times New Roman" w:hAnsi="Times New Roman"/>
          <w:sz w:val="24"/>
          <w:szCs w:val="24"/>
        </w:rPr>
        <w:t xml:space="preserve"> Punkty zostaną zaokrąglone do dwóch miejsc po przecinku. </w:t>
      </w:r>
    </w:p>
    <w:p w:rsidR="00A41967" w:rsidRDefault="00A41967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585">
        <w:rPr>
          <w:rFonts w:ascii="Times New Roman" w:hAnsi="Times New Roman"/>
          <w:b/>
          <w:bCs/>
          <w:sz w:val="24"/>
          <w:szCs w:val="24"/>
        </w:rPr>
        <w:t>Cena/C/-waga 100</w:t>
      </w:r>
    </w:p>
    <w:p w:rsidR="00A41967" w:rsidRDefault="00A41967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F0006">
        <w:rPr>
          <w:rFonts w:ascii="Times New Roman" w:hAnsi="Times New Roman"/>
          <w:sz w:val="24"/>
          <w:szCs w:val="24"/>
        </w:rPr>
        <w:t>Kryterium –„cena” – będzie punktowane przez zamawiającego w oparciu o wyliczenie</w:t>
      </w:r>
      <w:r>
        <w:rPr>
          <w:rFonts w:ascii="Times New Roman" w:hAnsi="Times New Roman"/>
          <w:sz w:val="24"/>
          <w:szCs w:val="24"/>
        </w:rPr>
        <w:t xml:space="preserve"> arytmetyczne:{ najniższa cena brutto ze wszystkich ofert nie podlegających odrzuceniu: cena brutto oferty badanej } x 100 ( waga, wg niżej podanego wzoru:</w:t>
      </w:r>
    </w:p>
    <w:p w:rsidR="00A41967" w:rsidRDefault="00A41967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p w:rsidR="00A41967" w:rsidRDefault="00A41967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4" w:type="dxa"/>
        <w:tblLook w:val="00A0"/>
      </w:tblPr>
      <w:tblGrid>
        <w:gridCol w:w="916"/>
        <w:gridCol w:w="3685"/>
        <w:gridCol w:w="1134"/>
        <w:gridCol w:w="2683"/>
      </w:tblGrid>
      <w:tr w:rsidR="00A41967" w:rsidRPr="00B60E56" w:rsidTr="00B60E56">
        <w:tc>
          <w:tcPr>
            <w:tcW w:w="916" w:type="dxa"/>
            <w:vMerge w:val="restart"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 =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Najniższa cena ze wszystkich ofert</w:t>
            </w:r>
          </w:p>
        </w:tc>
        <w:tc>
          <w:tcPr>
            <w:tcW w:w="1134" w:type="dxa"/>
            <w:vMerge w:val="restart"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x 100</w:t>
            </w:r>
          </w:p>
        </w:tc>
        <w:tc>
          <w:tcPr>
            <w:tcW w:w="2683" w:type="dxa"/>
            <w:vMerge w:val="restart"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= ilość punktów</w:t>
            </w:r>
          </w:p>
        </w:tc>
      </w:tr>
      <w:tr w:rsidR="00A41967" w:rsidRPr="00B60E56" w:rsidTr="00B60E56">
        <w:tc>
          <w:tcPr>
            <w:tcW w:w="916" w:type="dxa"/>
            <w:vMerge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Cena badanej oferty</w:t>
            </w:r>
          </w:p>
        </w:tc>
        <w:tc>
          <w:tcPr>
            <w:tcW w:w="1134" w:type="dxa"/>
            <w:vMerge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A41967" w:rsidRPr="00B60E56" w:rsidRDefault="00A41967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967" w:rsidRPr="004F0006" w:rsidRDefault="00A41967" w:rsidP="00FD26E1">
      <w:pPr>
        <w:pStyle w:val="ListParagraph"/>
        <w:spacing w:line="36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A41967" w:rsidRPr="00823893" w:rsidRDefault="00A41967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Przekazanie oferty:</w:t>
      </w:r>
    </w:p>
    <w:p w:rsidR="00A41967" w:rsidRPr="00152B10" w:rsidRDefault="00A41967" w:rsidP="00152B10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Ofertę należy przekazać, listownie</w:t>
      </w:r>
      <w:r w:rsidRPr="00BB508D">
        <w:rPr>
          <w:rFonts w:ascii="Times New Roman" w:hAnsi="Times New Roman"/>
          <w:color w:val="000000"/>
          <w:sz w:val="24"/>
          <w:szCs w:val="24"/>
        </w:rPr>
        <w:t>, osobiście</w:t>
      </w:r>
      <w:r w:rsidRPr="00BB508D">
        <w:rPr>
          <w:rFonts w:ascii="Times New Roman" w:hAnsi="Times New Roman"/>
          <w:strike/>
          <w:color w:val="000000"/>
          <w:sz w:val="24"/>
          <w:szCs w:val="24"/>
        </w:rPr>
        <w:t xml:space="preserve">  lub pocztą elektroniczną</w:t>
      </w:r>
      <w:r w:rsidRPr="00823893">
        <w:rPr>
          <w:rFonts w:ascii="Times New Roman" w:hAnsi="Times New Roman"/>
          <w:color w:val="000000"/>
          <w:sz w:val="24"/>
          <w:szCs w:val="24"/>
        </w:rPr>
        <w:t>.</w:t>
      </w:r>
    </w:p>
    <w:p w:rsidR="00A41967" w:rsidRPr="00823893" w:rsidRDefault="00A41967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Ofertę należy opatrzyć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pisem: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Zapy</w:t>
      </w:r>
      <w:r>
        <w:rPr>
          <w:rFonts w:ascii="Times New Roman" w:hAnsi="Times New Roman"/>
          <w:color w:val="000000"/>
          <w:sz w:val="24"/>
          <w:szCs w:val="24"/>
        </w:rPr>
        <w:t xml:space="preserve">tanie ofertowe nr sprawy </w:t>
      </w:r>
      <w:r>
        <w:rPr>
          <w:rFonts w:ascii="Times New Roman" w:hAnsi="Times New Roman"/>
          <w:b/>
          <w:color w:val="000000"/>
          <w:sz w:val="24"/>
          <w:szCs w:val="24"/>
        </w:rPr>
        <w:t>SPZPS/ZO/AB/01/2022</w:t>
      </w:r>
      <w:r>
        <w:rPr>
          <w:rFonts w:ascii="Times New Roman" w:hAnsi="Times New Roman"/>
          <w:color w:val="000000"/>
          <w:sz w:val="24"/>
          <w:szCs w:val="24"/>
        </w:rPr>
        <w:t xml:space="preserve">, z dnia </w:t>
      </w:r>
      <w:r w:rsidRPr="009912F6">
        <w:rPr>
          <w:rFonts w:ascii="Times New Roman" w:hAnsi="Times New Roman"/>
          <w:b/>
          <w:color w:val="000000"/>
          <w:sz w:val="24"/>
          <w:szCs w:val="24"/>
        </w:rPr>
        <w:t>31.01.2022r. .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Oferta będzie ważna, jeżeli zo</w:t>
      </w:r>
      <w:r>
        <w:rPr>
          <w:rFonts w:ascii="Times New Roman" w:hAnsi="Times New Roman"/>
          <w:color w:val="000000"/>
          <w:sz w:val="24"/>
          <w:szCs w:val="24"/>
        </w:rPr>
        <w:t xml:space="preserve">stanie przekazana do dnia 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E42969">
        <w:rPr>
          <w:rFonts w:ascii="Times New Roman" w:hAnsi="Times New Roman"/>
          <w:b/>
          <w:color w:val="000000"/>
          <w:sz w:val="24"/>
          <w:szCs w:val="24"/>
        </w:rPr>
        <w:t>.02.2022r.,</w:t>
      </w: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do godz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65AF1">
        <w:rPr>
          <w:rFonts w:ascii="Times New Roman" w:hAnsi="Times New Roman"/>
          <w:b/>
          <w:color w:val="000000"/>
          <w:sz w:val="24"/>
          <w:szCs w:val="24"/>
        </w:rPr>
        <w:t>12:00</w:t>
      </w:r>
    </w:p>
    <w:p w:rsidR="00A41967" w:rsidRPr="00823893" w:rsidRDefault="00A41967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Osoba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upoważniona 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do kontaktu</w:t>
      </w:r>
      <w:r w:rsidRPr="00823893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Małgorzata  Gorąca</w:t>
      </w: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Numer telefonu: (54) 416-53-09  kom: 664-952-931</w:t>
      </w: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Zatwierdzam</w:t>
      </w:r>
    </w:p>
    <w:p w:rsidR="00A41967" w:rsidRPr="00823893" w:rsidRDefault="00A41967" w:rsidP="00FA0BFC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Dyrektor SPZPS we Włocławku</w:t>
      </w: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Pr="00823893" w:rsidRDefault="00A41967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41967" w:rsidRPr="00D56DE4" w:rsidRDefault="00A41967" w:rsidP="00B25DEE">
      <w:pPr>
        <w:pStyle w:val="Standard"/>
        <w:ind w:left="720"/>
        <w:jc w:val="right"/>
        <w:rPr>
          <w:rFonts w:ascii="Times New Roman" w:hAnsi="Times New Roman" w:cs="Times New Roman"/>
        </w:rPr>
      </w:pPr>
    </w:p>
    <w:p w:rsidR="00A41967" w:rsidRPr="00D56DE4" w:rsidRDefault="00A41967" w:rsidP="00B25DEE">
      <w:pPr>
        <w:pStyle w:val="Standard"/>
        <w:ind w:left="720" w:hanging="720"/>
        <w:rPr>
          <w:rFonts w:ascii="Times New Roman" w:hAnsi="Times New Roman" w:cs="Times New Roman"/>
          <w:u w:val="single"/>
        </w:rPr>
      </w:pPr>
      <w:r w:rsidRPr="00D56DE4">
        <w:rPr>
          <w:rFonts w:ascii="Times New Roman" w:hAnsi="Times New Roman" w:cs="Times New Roman"/>
          <w:u w:val="single"/>
        </w:rPr>
        <w:t>Zał</w:t>
      </w:r>
      <w:r w:rsidRPr="00D56DE4">
        <w:rPr>
          <w:rFonts w:ascii="Times New Roman" w:eastAsia="MS Mincho" w:hAnsi="Times New Roman" w:cs="Times New Roman"/>
          <w:u w:val="single"/>
        </w:rPr>
        <w:t>ą</w:t>
      </w:r>
      <w:r w:rsidRPr="00D56DE4">
        <w:rPr>
          <w:rFonts w:ascii="Times New Roman" w:hAnsi="Times New Roman" w:cs="Times New Roman"/>
          <w:u w:val="single"/>
        </w:rPr>
        <w:t>czniki:</w:t>
      </w:r>
    </w:p>
    <w:p w:rsidR="00A41967" w:rsidRDefault="00A41967" w:rsidP="00B25DEE">
      <w:pPr>
        <w:pStyle w:val="Standard"/>
        <w:ind w:left="720" w:hanging="720"/>
        <w:rPr>
          <w:rFonts w:ascii="Times New Roman" w:hAnsi="Times New Roman" w:cs="Times New Roman"/>
        </w:rPr>
      </w:pPr>
      <w:r w:rsidRPr="00D56DE4">
        <w:rPr>
          <w:rFonts w:ascii="Times New Roman" w:hAnsi="Times New Roman" w:cs="Times New Roman"/>
        </w:rPr>
        <w:t>1. Formularz oferty</w:t>
      </w:r>
    </w:p>
    <w:p w:rsidR="00A41967" w:rsidRPr="00D56DE4" w:rsidRDefault="00A41967" w:rsidP="00B25DEE">
      <w:pPr>
        <w:pStyle w:val="Standar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1A. </w:t>
      </w:r>
      <w:r w:rsidRPr="00A21B1E">
        <w:rPr>
          <w:rFonts w:ascii="Times New Roman" w:hAnsi="Times New Roman" w:cs="Times New Roman"/>
          <w:kern w:val="1"/>
          <w:lang w:eastAsia="hi-IN"/>
        </w:rPr>
        <w:t>Formularz</w:t>
      </w:r>
      <w:r>
        <w:rPr>
          <w:rFonts w:ascii="Times New Roman" w:hAnsi="Times New Roman" w:cs="Times New Roman"/>
          <w:kern w:val="1"/>
          <w:lang w:eastAsia="hi-IN"/>
        </w:rPr>
        <w:t>e</w:t>
      </w:r>
      <w:r w:rsidRPr="00A21B1E">
        <w:rPr>
          <w:rFonts w:ascii="Times New Roman" w:hAnsi="Times New Roman" w:cs="Times New Roman"/>
          <w:kern w:val="1"/>
          <w:lang w:eastAsia="hi-IN"/>
        </w:rPr>
        <w:t xml:space="preserve"> asortymentowo-cenow</w:t>
      </w:r>
      <w:r>
        <w:rPr>
          <w:rFonts w:ascii="Times New Roman" w:hAnsi="Times New Roman" w:cs="Times New Roman"/>
          <w:kern w:val="1"/>
          <w:lang w:eastAsia="hi-IN"/>
        </w:rPr>
        <w:t>e</w:t>
      </w:r>
    </w:p>
    <w:p w:rsidR="00A41967" w:rsidRPr="00D56DE4" w:rsidRDefault="00A41967" w:rsidP="00B25DEE">
      <w:pPr>
        <w:pStyle w:val="Standar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56DE4">
        <w:rPr>
          <w:rFonts w:ascii="Times New Roman" w:hAnsi="Times New Roman" w:cs="Times New Roman"/>
        </w:rPr>
        <w:t>. Wzór umowy</w:t>
      </w:r>
    </w:p>
    <w:p w:rsidR="00A41967" w:rsidRDefault="00A41967" w:rsidP="00B25DEE">
      <w:pPr>
        <w:ind w:hanging="720"/>
      </w:pPr>
    </w:p>
    <w:p w:rsidR="00A41967" w:rsidRPr="00823893" w:rsidRDefault="00A41967" w:rsidP="00B25DEE">
      <w:pPr>
        <w:pStyle w:val="ListParagraph"/>
        <w:spacing w:line="360" w:lineRule="auto"/>
        <w:ind w:hanging="720"/>
        <w:rPr>
          <w:rFonts w:ascii="Times New Roman" w:hAnsi="Times New Roman"/>
          <w:color w:val="000000"/>
          <w:sz w:val="24"/>
          <w:szCs w:val="24"/>
        </w:rPr>
      </w:pPr>
    </w:p>
    <w:sectPr w:rsidR="00A41967" w:rsidRPr="00823893" w:rsidSect="000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AB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204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1AB6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C00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0A6A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FAA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80B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841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F8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109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C3DFA"/>
    <w:multiLevelType w:val="hybridMultilevel"/>
    <w:tmpl w:val="07F6AF62"/>
    <w:lvl w:ilvl="0" w:tplc="EED03C26">
      <w:start w:val="1"/>
      <w:numFmt w:val="lowerLetter"/>
      <w:lvlText w:val="%1)"/>
      <w:lvlJc w:val="left"/>
      <w:pPr>
        <w:ind w:left="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4DFA2659"/>
    <w:multiLevelType w:val="hybridMultilevel"/>
    <w:tmpl w:val="9892927A"/>
    <w:lvl w:ilvl="0" w:tplc="A6FA7276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5F27DE0"/>
    <w:multiLevelType w:val="hybridMultilevel"/>
    <w:tmpl w:val="ABD2393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DD"/>
    <w:rsid w:val="00016067"/>
    <w:rsid w:val="00031759"/>
    <w:rsid w:val="00057E34"/>
    <w:rsid w:val="00062F3E"/>
    <w:rsid w:val="000A321B"/>
    <w:rsid w:val="000A56AC"/>
    <w:rsid w:val="000E5EC3"/>
    <w:rsid w:val="00116D5F"/>
    <w:rsid w:val="00117C02"/>
    <w:rsid w:val="00122543"/>
    <w:rsid w:val="0012652E"/>
    <w:rsid w:val="001516BD"/>
    <w:rsid w:val="00152B10"/>
    <w:rsid w:val="00165AF1"/>
    <w:rsid w:val="0018103B"/>
    <w:rsid w:val="00181F9F"/>
    <w:rsid w:val="0018521E"/>
    <w:rsid w:val="001B047C"/>
    <w:rsid w:val="001D6AED"/>
    <w:rsid w:val="001F156F"/>
    <w:rsid w:val="00213A37"/>
    <w:rsid w:val="002402D0"/>
    <w:rsid w:val="002575BA"/>
    <w:rsid w:val="00270348"/>
    <w:rsid w:val="002C2580"/>
    <w:rsid w:val="002C25EA"/>
    <w:rsid w:val="002D068D"/>
    <w:rsid w:val="003162A2"/>
    <w:rsid w:val="003414FA"/>
    <w:rsid w:val="00343CE1"/>
    <w:rsid w:val="00386463"/>
    <w:rsid w:val="003920FD"/>
    <w:rsid w:val="003A031F"/>
    <w:rsid w:val="003A52DC"/>
    <w:rsid w:val="003A67B6"/>
    <w:rsid w:val="003D3585"/>
    <w:rsid w:val="003F593F"/>
    <w:rsid w:val="004118C7"/>
    <w:rsid w:val="004455CB"/>
    <w:rsid w:val="0046012F"/>
    <w:rsid w:val="0048434A"/>
    <w:rsid w:val="004E4DD6"/>
    <w:rsid w:val="004F0006"/>
    <w:rsid w:val="00505FC4"/>
    <w:rsid w:val="00506647"/>
    <w:rsid w:val="00537AB6"/>
    <w:rsid w:val="00585E2F"/>
    <w:rsid w:val="005A1D14"/>
    <w:rsid w:val="005A517B"/>
    <w:rsid w:val="005A75DB"/>
    <w:rsid w:val="005B2A73"/>
    <w:rsid w:val="005B3521"/>
    <w:rsid w:val="005D1289"/>
    <w:rsid w:val="005D1CCD"/>
    <w:rsid w:val="00622973"/>
    <w:rsid w:val="00631280"/>
    <w:rsid w:val="0068523C"/>
    <w:rsid w:val="006A0909"/>
    <w:rsid w:val="006D1A63"/>
    <w:rsid w:val="006F6E5D"/>
    <w:rsid w:val="00702921"/>
    <w:rsid w:val="0071210D"/>
    <w:rsid w:val="00723D41"/>
    <w:rsid w:val="00726EE1"/>
    <w:rsid w:val="00741445"/>
    <w:rsid w:val="00753DEC"/>
    <w:rsid w:val="00763CA6"/>
    <w:rsid w:val="00784553"/>
    <w:rsid w:val="00787816"/>
    <w:rsid w:val="0079394B"/>
    <w:rsid w:val="007A2CBD"/>
    <w:rsid w:val="00823893"/>
    <w:rsid w:val="0084240B"/>
    <w:rsid w:val="008533A2"/>
    <w:rsid w:val="00856E5C"/>
    <w:rsid w:val="0088078D"/>
    <w:rsid w:val="008B5454"/>
    <w:rsid w:val="008F0776"/>
    <w:rsid w:val="0091556C"/>
    <w:rsid w:val="00922D6C"/>
    <w:rsid w:val="00960C68"/>
    <w:rsid w:val="009630CA"/>
    <w:rsid w:val="009912F6"/>
    <w:rsid w:val="009A29DA"/>
    <w:rsid w:val="00A053DD"/>
    <w:rsid w:val="00A21B1E"/>
    <w:rsid w:val="00A41967"/>
    <w:rsid w:val="00A648B9"/>
    <w:rsid w:val="00AF118E"/>
    <w:rsid w:val="00B012F3"/>
    <w:rsid w:val="00B10DDC"/>
    <w:rsid w:val="00B16CDC"/>
    <w:rsid w:val="00B21BC4"/>
    <w:rsid w:val="00B25DEE"/>
    <w:rsid w:val="00B31BBF"/>
    <w:rsid w:val="00B34690"/>
    <w:rsid w:val="00B53205"/>
    <w:rsid w:val="00B578AA"/>
    <w:rsid w:val="00B60E56"/>
    <w:rsid w:val="00BB15A5"/>
    <w:rsid w:val="00BB508D"/>
    <w:rsid w:val="00BC6BE4"/>
    <w:rsid w:val="00BD5881"/>
    <w:rsid w:val="00C16C1D"/>
    <w:rsid w:val="00C25B2A"/>
    <w:rsid w:val="00C26044"/>
    <w:rsid w:val="00C34C0B"/>
    <w:rsid w:val="00CC339C"/>
    <w:rsid w:val="00CD6FEA"/>
    <w:rsid w:val="00CE059B"/>
    <w:rsid w:val="00CF11C0"/>
    <w:rsid w:val="00D02511"/>
    <w:rsid w:val="00D046BF"/>
    <w:rsid w:val="00D06AD2"/>
    <w:rsid w:val="00D12DC2"/>
    <w:rsid w:val="00D2408A"/>
    <w:rsid w:val="00D539EC"/>
    <w:rsid w:val="00D56DE4"/>
    <w:rsid w:val="00D8450E"/>
    <w:rsid w:val="00DA558D"/>
    <w:rsid w:val="00E0223A"/>
    <w:rsid w:val="00E272DA"/>
    <w:rsid w:val="00E42969"/>
    <w:rsid w:val="00E515D5"/>
    <w:rsid w:val="00E74947"/>
    <w:rsid w:val="00E83D55"/>
    <w:rsid w:val="00EA2C62"/>
    <w:rsid w:val="00EA6FC5"/>
    <w:rsid w:val="00EC12D3"/>
    <w:rsid w:val="00EC5655"/>
    <w:rsid w:val="00ED6729"/>
    <w:rsid w:val="00ED69E6"/>
    <w:rsid w:val="00F3528A"/>
    <w:rsid w:val="00F737F2"/>
    <w:rsid w:val="00F77AEB"/>
    <w:rsid w:val="00FA0BFC"/>
    <w:rsid w:val="00FA1A54"/>
    <w:rsid w:val="00FA6AD2"/>
    <w:rsid w:val="00FD26E1"/>
    <w:rsid w:val="00FF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5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455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8455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FD2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D6FE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iag@spzp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zps@da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iag@spzps.com" TargetMode="External"/><Relationship Id="rId5" Type="http://schemas.openxmlformats.org/officeDocument/2006/relationships/hyperlink" Target="mailto:spzps@dat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4</Pages>
  <Words>1098</Words>
  <Characters>6588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79</cp:revision>
  <cp:lastPrinted>2021-08-23T08:29:00Z</cp:lastPrinted>
  <dcterms:created xsi:type="dcterms:W3CDTF">2021-08-23T07:53:00Z</dcterms:created>
  <dcterms:modified xsi:type="dcterms:W3CDTF">2022-01-31T08:27:00Z</dcterms:modified>
</cp:coreProperties>
</file>