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692" w:rsidRDefault="00437692" w:rsidP="00FE0645">
      <w:pPr>
        <w:spacing w:line="360" w:lineRule="auto"/>
        <w:ind w:hanging="900"/>
        <w:jc w:val="both"/>
        <w:rPr>
          <w:rFonts w:ascii="Times New Roman" w:hAnsi="Times New Roman"/>
        </w:rPr>
      </w:pPr>
      <w:r w:rsidRPr="0088078D">
        <w:rPr>
          <w:rFonts w:ascii="Times New Roman" w:hAnsi="Times New Roman"/>
        </w:rPr>
        <w:tab/>
      </w:r>
      <w:r>
        <w:rPr>
          <w:rFonts w:ascii="Times New Roman" w:hAnsi="Times New Roman"/>
          <w:b/>
          <w:sz w:val="28"/>
          <w:szCs w:val="28"/>
        </w:rPr>
        <w:t>SPZPS/ZO/CD/02</w:t>
      </w:r>
      <w:r w:rsidRPr="007C4BE5">
        <w:rPr>
          <w:rFonts w:ascii="Times New Roman" w:hAnsi="Times New Roman"/>
          <w:b/>
          <w:sz w:val="28"/>
          <w:szCs w:val="28"/>
        </w:rPr>
        <w:t>/2022</w:t>
      </w:r>
      <w:r w:rsidRPr="0088078D">
        <w:rPr>
          <w:rFonts w:ascii="Times New Roman" w:hAnsi="Times New Roman"/>
        </w:rPr>
        <w:tab/>
      </w:r>
      <w:r w:rsidRPr="0088078D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                                             Włocławek, 03.02.2022r.</w:t>
      </w:r>
    </w:p>
    <w:p w:rsidR="00437692" w:rsidRPr="0088078D" w:rsidRDefault="00437692" w:rsidP="00823893">
      <w:pPr>
        <w:spacing w:line="360" w:lineRule="auto"/>
        <w:rPr>
          <w:rFonts w:ascii="Times New Roman" w:hAnsi="Times New Roman"/>
        </w:rPr>
      </w:pPr>
    </w:p>
    <w:p w:rsidR="00437692" w:rsidRPr="00823893" w:rsidRDefault="00437692" w:rsidP="00823893">
      <w:pPr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 w:rsidRPr="00823893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ZAPYTANIE</w:t>
      </w:r>
      <w:r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00823893">
        <w:rPr>
          <w:rFonts w:ascii="Times New Roman" w:hAnsi="Times New Roman"/>
          <w:b/>
          <w:bCs/>
          <w:sz w:val="28"/>
          <w:szCs w:val="28"/>
        </w:rPr>
        <w:t xml:space="preserve"> OFERTOWE</w:t>
      </w:r>
    </w:p>
    <w:p w:rsidR="00437692" w:rsidRPr="00823893" w:rsidRDefault="00437692" w:rsidP="00823893">
      <w:pPr>
        <w:pStyle w:val="ListParagraph"/>
        <w:numPr>
          <w:ilvl w:val="0"/>
          <w:numId w:val="1"/>
        </w:numPr>
        <w:spacing w:line="360" w:lineRule="auto"/>
        <w:ind w:left="426"/>
        <w:rPr>
          <w:rFonts w:ascii="Times New Roman" w:hAnsi="Times New Roman"/>
          <w:sz w:val="24"/>
          <w:szCs w:val="24"/>
        </w:rPr>
      </w:pPr>
      <w:r w:rsidRPr="00823893">
        <w:rPr>
          <w:rFonts w:ascii="Times New Roman" w:hAnsi="Times New Roman"/>
          <w:b/>
          <w:bCs/>
          <w:sz w:val="24"/>
          <w:szCs w:val="24"/>
        </w:rPr>
        <w:t>Nazwa i adres zamawiającego</w:t>
      </w:r>
      <w:r w:rsidRPr="00823893">
        <w:rPr>
          <w:rFonts w:ascii="Times New Roman" w:hAnsi="Times New Roman"/>
          <w:sz w:val="24"/>
          <w:szCs w:val="24"/>
        </w:rPr>
        <w:t xml:space="preserve"> :</w:t>
      </w:r>
    </w:p>
    <w:p w:rsidR="00437692" w:rsidRPr="00823893" w:rsidRDefault="00437692" w:rsidP="00823893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823893">
        <w:rPr>
          <w:rFonts w:ascii="Times New Roman" w:hAnsi="Times New Roman"/>
          <w:sz w:val="24"/>
          <w:szCs w:val="24"/>
        </w:rPr>
        <w:t xml:space="preserve">Samodzielny Publiczny Zespół Przychodni Specjalistycznych we Włocławku,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823893">
        <w:rPr>
          <w:rFonts w:ascii="Times New Roman" w:hAnsi="Times New Roman"/>
          <w:sz w:val="24"/>
          <w:szCs w:val="24"/>
        </w:rPr>
        <w:t xml:space="preserve">ul. Szpitalna </w:t>
      </w:r>
      <w:smartTag w:uri="urn:schemas-microsoft-com:office:smarttags" w:element="metricconverter">
        <w:smartTagPr>
          <w:attr w:name="ProductID" w:val="6 a"/>
        </w:smartTagPr>
        <w:r w:rsidRPr="00823893">
          <w:rPr>
            <w:rFonts w:ascii="Times New Roman" w:hAnsi="Times New Roman"/>
            <w:sz w:val="24"/>
            <w:szCs w:val="24"/>
          </w:rPr>
          <w:t>6 a</w:t>
        </w:r>
      </w:smartTag>
      <w:r w:rsidRPr="00823893">
        <w:rPr>
          <w:rFonts w:ascii="Times New Roman" w:hAnsi="Times New Roman"/>
          <w:sz w:val="24"/>
          <w:szCs w:val="24"/>
        </w:rPr>
        <w:t>, 87-800 Włocławek</w:t>
      </w:r>
    </w:p>
    <w:p w:rsidR="00437692" w:rsidRPr="00823893" w:rsidRDefault="00437692" w:rsidP="00823893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823893">
        <w:rPr>
          <w:rFonts w:ascii="Times New Roman" w:hAnsi="Times New Roman"/>
          <w:sz w:val="24"/>
          <w:szCs w:val="24"/>
        </w:rPr>
        <w:t>NIP 888-22-32-566 , REGON 910332953</w:t>
      </w:r>
    </w:p>
    <w:p w:rsidR="00437692" w:rsidRPr="00547F33" w:rsidRDefault="00437692" w:rsidP="00823893">
      <w:pPr>
        <w:pStyle w:val="ListParagraph"/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547F33">
        <w:rPr>
          <w:rFonts w:ascii="Times New Roman" w:hAnsi="Times New Roman"/>
          <w:sz w:val="24"/>
          <w:szCs w:val="24"/>
          <w:lang w:val="en-US"/>
        </w:rPr>
        <w:t>Tel. 54 416 53 97, Fax 54 416 53 23</w:t>
      </w:r>
    </w:p>
    <w:p w:rsidR="00437692" w:rsidRPr="00547F33" w:rsidRDefault="00437692" w:rsidP="00823893">
      <w:pPr>
        <w:pStyle w:val="ListParagraph"/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547F33">
        <w:rPr>
          <w:rFonts w:ascii="Times New Roman" w:hAnsi="Times New Roman"/>
          <w:sz w:val="24"/>
          <w:szCs w:val="24"/>
          <w:lang w:val="en-US"/>
        </w:rPr>
        <w:t xml:space="preserve">e-mail: </w:t>
      </w:r>
      <w:hyperlink r:id="rId5" w:history="1">
        <w:r w:rsidRPr="00547F33">
          <w:rPr>
            <w:rStyle w:val="Hyperlink"/>
            <w:rFonts w:ascii="Times New Roman" w:hAnsi="Times New Roman"/>
            <w:sz w:val="24"/>
            <w:szCs w:val="24"/>
            <w:lang w:val="en-US"/>
          </w:rPr>
          <w:t>spzps@data.pl</w:t>
        </w:r>
      </w:hyperlink>
      <w:r w:rsidRPr="00547F33">
        <w:rPr>
          <w:rFonts w:ascii="Times New Roman" w:hAnsi="Times New Roman"/>
          <w:sz w:val="24"/>
          <w:szCs w:val="24"/>
          <w:lang w:val="en-US"/>
        </w:rPr>
        <w:t xml:space="preserve">, </w:t>
      </w:r>
      <w:hyperlink r:id="rId6" w:history="1">
        <w:r w:rsidRPr="00547F33">
          <w:rPr>
            <w:rStyle w:val="Hyperlink"/>
            <w:rFonts w:ascii="Times New Roman" w:hAnsi="Times New Roman"/>
            <w:sz w:val="24"/>
            <w:szCs w:val="24"/>
            <w:lang w:val="en-US"/>
          </w:rPr>
          <w:t>gosiag@spzps.com</w:t>
        </w:r>
      </w:hyperlink>
    </w:p>
    <w:p w:rsidR="00437692" w:rsidRPr="00823893" w:rsidRDefault="00437692" w:rsidP="00823893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strona internetowa: http://www.spzps.wloclawek.pl</w:t>
      </w:r>
    </w:p>
    <w:p w:rsidR="00437692" w:rsidRDefault="00437692" w:rsidP="008238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823893">
        <w:rPr>
          <w:rFonts w:ascii="Times New Roman" w:hAnsi="Times New Roman"/>
          <w:b/>
          <w:bCs/>
          <w:sz w:val="24"/>
          <w:szCs w:val="24"/>
        </w:rPr>
        <w:t>Nazwa Przedmiotu zamówienia</w:t>
      </w:r>
      <w:r w:rsidRPr="00823893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37692" w:rsidRPr="000379E3" w:rsidRDefault="00437692" w:rsidP="00DB79C1">
      <w:pPr>
        <w:pStyle w:val="ListParagraph"/>
        <w:spacing w:line="360" w:lineRule="auto"/>
        <w:ind w:left="644"/>
        <w:rPr>
          <w:rFonts w:ascii="Times New Roman" w:hAnsi="Times New Roman"/>
          <w:sz w:val="24"/>
          <w:szCs w:val="24"/>
          <w:u w:val="single"/>
        </w:rPr>
      </w:pPr>
      <w:r w:rsidRPr="000379E3">
        <w:rPr>
          <w:rFonts w:ascii="Times New Roman" w:hAnsi="Times New Roman"/>
          <w:bCs/>
          <w:sz w:val="24"/>
          <w:szCs w:val="24"/>
          <w:u w:val="single"/>
        </w:rPr>
        <w:t>Dostawa środków czystościowych i dezynfekcyjnych w podziale na 7 pakietów dla Samodzielnego Publicznego Zespołu Przychodni Specjalistycznych we Włocławku.</w:t>
      </w:r>
    </w:p>
    <w:p w:rsidR="00437692" w:rsidRDefault="00437692" w:rsidP="00C03C54">
      <w:pPr>
        <w:pStyle w:val="ListParagraph"/>
        <w:ind w:left="540"/>
        <w:jc w:val="both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CF2787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Przedmiotem zamówienia jest sukcesywna dostawa środków czystościowych  i dezynfekcyjnych, niezbędnych  do utrzymania czystości w pomieszczeniach  Samodzielnego Publicznego Zespołu Przychodni Specjalistycznych we Włocławku    </w:t>
      </w:r>
      <w:r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             </w:t>
      </w:r>
      <w:r w:rsidRPr="00CF2787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 </w:t>
      </w:r>
      <w:r w:rsidRPr="00CF2787">
        <w:rPr>
          <w:rFonts w:ascii="Times New Roman" w:hAnsi="Times New Roman"/>
          <w:sz w:val="24"/>
          <w:szCs w:val="24"/>
          <w:cs/>
        </w:rPr>
        <w:t xml:space="preserve">-  </w:t>
      </w:r>
      <w:r w:rsidRPr="00CF2787">
        <w:rPr>
          <w:rFonts w:ascii="Times New Roman" w:hAnsi="Times New Roman"/>
          <w:sz w:val="24"/>
          <w:szCs w:val="24"/>
        </w:rPr>
        <w:t xml:space="preserve">7 </w:t>
      </w:r>
      <w:r w:rsidRPr="00CF2787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pakietów przez okres 12 miesięcy tj. </w:t>
      </w:r>
      <w:r w:rsidRPr="00CF2787">
        <w:rPr>
          <w:rFonts w:ascii="Times New Roman" w:hAnsi="Times New Roman"/>
          <w:b/>
          <w:kern w:val="1"/>
          <w:sz w:val="24"/>
          <w:szCs w:val="24"/>
          <w:lang w:eastAsia="hi-IN" w:bidi="hi-IN"/>
        </w:rPr>
        <w:t>od 01.03.2022 do 28.02.2023r</w:t>
      </w:r>
      <w:r w:rsidRPr="00CF2787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., w ilości i asortymencie szczegółowo określonym w załączniku nr 1A do Zapytania, stanowiącym jednocześnie formularz asortymentowo </w:t>
      </w:r>
      <w:r w:rsidRPr="00CF2787">
        <w:rPr>
          <w:rFonts w:ascii="Times New Roman" w:hAnsi="Times New Roman"/>
          <w:kern w:val="1"/>
          <w:sz w:val="24"/>
          <w:szCs w:val="24"/>
          <w:cs/>
          <w:lang w:eastAsia="hi-IN"/>
        </w:rPr>
        <w:t>–</w:t>
      </w:r>
      <w:r w:rsidRPr="00CF2787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 cenowy.</w:t>
      </w:r>
    </w:p>
    <w:p w:rsidR="00437692" w:rsidRPr="00CF2787" w:rsidRDefault="00437692" w:rsidP="00C03C54">
      <w:pPr>
        <w:pStyle w:val="ListParagraph"/>
        <w:ind w:left="540"/>
        <w:jc w:val="both"/>
        <w:rPr>
          <w:rFonts w:ascii="Times New Roman" w:hAnsi="Times New Roman"/>
          <w:kern w:val="1"/>
          <w:sz w:val="24"/>
          <w:szCs w:val="24"/>
          <w:lang w:eastAsia="hi-IN" w:bidi="hi-IN"/>
        </w:rPr>
      </w:pPr>
    </w:p>
    <w:p w:rsidR="00437692" w:rsidRPr="00B20515" w:rsidRDefault="00437692" w:rsidP="00B20515">
      <w:pPr>
        <w:pStyle w:val="ListParagraph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B20515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Pakiet nr 1 </w:t>
      </w:r>
      <w:r w:rsidRPr="00B20515">
        <w:rPr>
          <w:kern w:val="1"/>
          <w:sz w:val="24"/>
          <w:szCs w:val="24"/>
          <w:cs/>
          <w:lang w:eastAsia="hi-IN"/>
        </w:rPr>
        <w:t>–</w:t>
      </w:r>
      <w:r w:rsidRPr="00B20515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 Art. gospodarstwa domowego.</w:t>
      </w:r>
    </w:p>
    <w:p w:rsidR="00437692" w:rsidRPr="00B20515" w:rsidRDefault="00437692" w:rsidP="00B20515">
      <w:pPr>
        <w:pStyle w:val="ListParagraph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B20515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Pakiet nr 2 </w:t>
      </w:r>
      <w:r w:rsidRPr="00B20515">
        <w:rPr>
          <w:kern w:val="1"/>
          <w:sz w:val="24"/>
          <w:szCs w:val="24"/>
          <w:cs/>
          <w:lang w:eastAsia="hi-IN"/>
        </w:rPr>
        <w:t>–</w:t>
      </w:r>
      <w:r w:rsidRPr="00B20515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 Środki do mycia powierzchni, ochronne, art. jednorazowego użytku.</w:t>
      </w:r>
    </w:p>
    <w:p w:rsidR="00437692" w:rsidRPr="00B20515" w:rsidRDefault="00437692" w:rsidP="00B20515">
      <w:pPr>
        <w:pStyle w:val="ListParagraph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B20515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Pakiet nr 3 </w:t>
      </w:r>
      <w:r w:rsidRPr="00B20515">
        <w:rPr>
          <w:kern w:val="1"/>
          <w:sz w:val="24"/>
          <w:szCs w:val="24"/>
          <w:cs/>
          <w:lang w:eastAsia="hi-IN"/>
        </w:rPr>
        <w:t>–</w:t>
      </w:r>
      <w:r w:rsidRPr="00B20515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 Środki myjąco-czyszczące.</w:t>
      </w:r>
    </w:p>
    <w:p w:rsidR="00437692" w:rsidRPr="00B20515" w:rsidRDefault="00437692" w:rsidP="00B20515">
      <w:pPr>
        <w:pStyle w:val="ListParagraph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B20515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Pakiet nr 4 </w:t>
      </w:r>
      <w:r w:rsidRPr="00B20515">
        <w:rPr>
          <w:kern w:val="1"/>
          <w:sz w:val="24"/>
          <w:szCs w:val="24"/>
          <w:cs/>
          <w:lang w:eastAsia="hi-IN"/>
        </w:rPr>
        <w:t>–</w:t>
      </w:r>
      <w:r w:rsidRPr="00B20515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 Papier</w:t>
      </w:r>
      <w:r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 toaletowy</w:t>
      </w:r>
      <w:r w:rsidRPr="00B20515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 i ręczniki papierowe do rąk.</w:t>
      </w:r>
    </w:p>
    <w:p w:rsidR="00437692" w:rsidRPr="00B20515" w:rsidRDefault="00437692" w:rsidP="00B20515">
      <w:pPr>
        <w:pStyle w:val="ListParagraph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B20515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Pakiet nr 5 </w:t>
      </w:r>
      <w:r w:rsidRPr="00B20515">
        <w:rPr>
          <w:kern w:val="1"/>
          <w:sz w:val="24"/>
          <w:szCs w:val="24"/>
          <w:cs/>
          <w:lang w:eastAsia="hi-IN"/>
        </w:rPr>
        <w:t>–</w:t>
      </w:r>
      <w:r w:rsidRPr="00B20515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 Worki foliowe.</w:t>
      </w:r>
    </w:p>
    <w:p w:rsidR="00437692" w:rsidRPr="00B20515" w:rsidRDefault="00437692" w:rsidP="00B20515">
      <w:pPr>
        <w:pStyle w:val="ListParagraph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B20515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Pakiet nr 6 </w:t>
      </w:r>
      <w:r w:rsidRPr="00B20515">
        <w:rPr>
          <w:kern w:val="1"/>
          <w:sz w:val="24"/>
          <w:szCs w:val="24"/>
          <w:cs/>
          <w:lang w:eastAsia="hi-IN"/>
        </w:rPr>
        <w:t>–</w:t>
      </w:r>
      <w:r w:rsidRPr="00B20515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 Środki myjąco-dezynfekujące.</w:t>
      </w:r>
    </w:p>
    <w:p w:rsidR="00437692" w:rsidRPr="00225609" w:rsidRDefault="00437692" w:rsidP="00225609">
      <w:pPr>
        <w:pStyle w:val="ListParagraph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B20515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Pakiet nr 7 </w:t>
      </w:r>
      <w:r w:rsidRPr="00B20515">
        <w:rPr>
          <w:kern w:val="1"/>
          <w:sz w:val="24"/>
          <w:szCs w:val="24"/>
          <w:cs/>
          <w:lang w:eastAsia="hi-IN"/>
        </w:rPr>
        <w:t>–</w:t>
      </w:r>
      <w:r w:rsidRPr="00B20515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 Artykuły do sprzątania.</w:t>
      </w:r>
    </w:p>
    <w:p w:rsidR="00437692" w:rsidRDefault="00437692" w:rsidP="00CD6FEA">
      <w:pPr>
        <w:pStyle w:val="Standard"/>
        <w:ind w:left="714"/>
        <w:jc w:val="both"/>
        <w:rPr>
          <w:rFonts w:ascii="Times New Roman" w:hAnsi="Times New Roman" w:cs="Times New Roman"/>
          <w:kern w:val="1"/>
          <w:lang w:eastAsia="hi-IN"/>
        </w:rPr>
      </w:pPr>
      <w:r w:rsidRPr="00CD6FEA">
        <w:rPr>
          <w:rFonts w:ascii="Times New Roman" w:hAnsi="Times New Roman" w:cs="Times New Roman"/>
          <w:kern w:val="1"/>
          <w:lang w:eastAsia="hi-IN"/>
        </w:rPr>
        <w:t>Zamawiający dopuszcza składnie ofert częściowych na powyższe pakiety.</w:t>
      </w:r>
    </w:p>
    <w:p w:rsidR="00437692" w:rsidRPr="00CD6FEA" w:rsidRDefault="00437692" w:rsidP="00CD6FEA">
      <w:pPr>
        <w:pStyle w:val="Standard"/>
        <w:ind w:left="714"/>
        <w:jc w:val="both"/>
        <w:rPr>
          <w:rFonts w:ascii="Times New Roman" w:hAnsi="Times New Roman" w:cs="Times New Roman"/>
          <w:kern w:val="1"/>
          <w:lang w:eastAsia="hi-IN"/>
        </w:rPr>
      </w:pPr>
    </w:p>
    <w:p w:rsidR="00437692" w:rsidRPr="00823893" w:rsidRDefault="00437692" w:rsidP="006D1A6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823893">
        <w:rPr>
          <w:rFonts w:ascii="Times New Roman" w:hAnsi="Times New Roman"/>
          <w:b/>
          <w:bCs/>
          <w:sz w:val="24"/>
          <w:szCs w:val="24"/>
        </w:rPr>
        <w:t xml:space="preserve">Termin realizacji zamówienia: </w:t>
      </w:r>
    </w:p>
    <w:p w:rsidR="00437692" w:rsidRPr="00823893" w:rsidRDefault="00437692" w:rsidP="00A017F2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</w:t>
      </w:r>
      <w:r w:rsidRPr="00823893">
        <w:rPr>
          <w:rFonts w:ascii="Times New Roman" w:hAnsi="Times New Roman"/>
          <w:sz w:val="24"/>
          <w:szCs w:val="24"/>
        </w:rPr>
        <w:t xml:space="preserve"> dnia</w:t>
      </w:r>
      <w:r>
        <w:rPr>
          <w:rFonts w:ascii="Times New Roman" w:hAnsi="Times New Roman"/>
          <w:sz w:val="24"/>
          <w:szCs w:val="24"/>
        </w:rPr>
        <w:t xml:space="preserve">: </w:t>
      </w:r>
      <w:r w:rsidRPr="0082389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sukcesywnie </w:t>
      </w:r>
      <w:r w:rsidRPr="00CD6FEA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przez okres 12 miesięcy tj. </w:t>
      </w:r>
      <w:r>
        <w:rPr>
          <w:rFonts w:ascii="Times New Roman" w:hAnsi="Times New Roman"/>
          <w:b/>
          <w:bCs/>
          <w:color w:val="000000"/>
          <w:spacing w:val="4"/>
        </w:rPr>
        <w:t>od 01.03.2022</w:t>
      </w:r>
      <w:r w:rsidRPr="00CD6FEA">
        <w:rPr>
          <w:rFonts w:ascii="Times New Roman" w:hAnsi="Times New Roman"/>
          <w:b/>
          <w:bCs/>
          <w:color w:val="000000"/>
          <w:spacing w:val="4"/>
          <w:sz w:val="24"/>
          <w:szCs w:val="24"/>
        </w:rPr>
        <w:t xml:space="preserve"> r.</w:t>
      </w:r>
      <w:r>
        <w:rPr>
          <w:rFonts w:ascii="Times New Roman" w:hAnsi="Times New Roman"/>
          <w:kern w:val="1"/>
          <w:lang w:eastAsia="hi-IN" w:bidi="hi-IN"/>
        </w:rPr>
        <w:t xml:space="preserve"> </w:t>
      </w:r>
      <w:r w:rsidRPr="007A2CBD">
        <w:rPr>
          <w:rFonts w:ascii="Times New Roman" w:hAnsi="Times New Roman"/>
          <w:b/>
          <w:kern w:val="1"/>
          <w:lang w:eastAsia="hi-IN" w:bidi="hi-IN"/>
        </w:rPr>
        <w:t>do 28.02.2023</w:t>
      </w:r>
      <w:r w:rsidRPr="007A2CBD">
        <w:rPr>
          <w:rFonts w:ascii="Times New Roman" w:hAnsi="Times New Roman"/>
          <w:b/>
          <w:kern w:val="1"/>
          <w:sz w:val="24"/>
          <w:szCs w:val="24"/>
          <w:lang w:eastAsia="hi-IN" w:bidi="hi-IN"/>
        </w:rPr>
        <w:t xml:space="preserve"> r.,</w:t>
      </w:r>
    </w:p>
    <w:p w:rsidR="00437692" w:rsidRPr="00823893" w:rsidRDefault="00437692" w:rsidP="008238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823893">
        <w:rPr>
          <w:rFonts w:ascii="Times New Roman" w:hAnsi="Times New Roman"/>
          <w:b/>
          <w:bCs/>
          <w:sz w:val="24"/>
          <w:szCs w:val="24"/>
        </w:rPr>
        <w:t>Miejsce składania ofert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3D41">
        <w:rPr>
          <w:rFonts w:ascii="Times New Roman" w:hAnsi="Times New Roman"/>
          <w:b/>
          <w:bCs/>
          <w:sz w:val="24"/>
          <w:szCs w:val="24"/>
        </w:rPr>
        <w:t>pisemnych:</w:t>
      </w:r>
    </w:p>
    <w:p w:rsidR="00437692" w:rsidRPr="00823893" w:rsidRDefault="00437692" w:rsidP="00A017F2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23893">
        <w:rPr>
          <w:rFonts w:ascii="Times New Roman" w:hAnsi="Times New Roman"/>
          <w:sz w:val="24"/>
          <w:szCs w:val="24"/>
        </w:rPr>
        <w:t xml:space="preserve">SPZPS we Włocławku, ul. Szpitalna </w:t>
      </w:r>
      <w:smartTag w:uri="urn:schemas-microsoft-com:office:smarttags" w:element="metricconverter">
        <w:smartTagPr>
          <w:attr w:name="ProductID" w:val="6 a"/>
        </w:smartTagPr>
        <w:r w:rsidRPr="00823893">
          <w:rPr>
            <w:rFonts w:ascii="Times New Roman" w:hAnsi="Times New Roman"/>
            <w:sz w:val="24"/>
            <w:szCs w:val="24"/>
          </w:rPr>
          <w:t>6 a</w:t>
        </w:r>
      </w:smartTag>
      <w:r w:rsidRPr="00823893">
        <w:rPr>
          <w:rFonts w:ascii="Times New Roman" w:hAnsi="Times New Roman"/>
          <w:sz w:val="24"/>
          <w:szCs w:val="24"/>
        </w:rPr>
        <w:t>, 87-800 Włocławek,</w:t>
      </w:r>
    </w:p>
    <w:p w:rsidR="00437692" w:rsidRDefault="00437692" w:rsidP="00A017F2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23893">
        <w:rPr>
          <w:rFonts w:ascii="Times New Roman" w:hAnsi="Times New Roman"/>
          <w:sz w:val="24"/>
          <w:szCs w:val="24"/>
        </w:rPr>
        <w:t>Sekretariat  pok. 138 w godzinach od 8.00 do 14.00</w:t>
      </w:r>
    </w:p>
    <w:p w:rsidR="00437692" w:rsidRDefault="00437692" w:rsidP="00A017F2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 dnia </w:t>
      </w:r>
      <w:r w:rsidRPr="00137AA1">
        <w:rPr>
          <w:rFonts w:ascii="Times New Roman" w:hAnsi="Times New Roman"/>
          <w:b/>
          <w:sz w:val="24"/>
          <w:szCs w:val="24"/>
        </w:rPr>
        <w:t>15.02.2022</w:t>
      </w:r>
      <w:r>
        <w:rPr>
          <w:rFonts w:ascii="Times New Roman" w:hAnsi="Times New Roman"/>
          <w:sz w:val="24"/>
          <w:szCs w:val="24"/>
        </w:rPr>
        <w:t xml:space="preserve"> do godz.</w:t>
      </w:r>
      <w:r w:rsidRPr="00FA1A54">
        <w:rPr>
          <w:rFonts w:ascii="Times New Roman" w:hAnsi="Times New Roman"/>
          <w:b/>
          <w:sz w:val="24"/>
          <w:szCs w:val="24"/>
        </w:rPr>
        <w:t>12:00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437692" w:rsidRDefault="00437692" w:rsidP="00A017F2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37692" w:rsidRDefault="00437692" w:rsidP="00A017F2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37692" w:rsidRPr="00723D41" w:rsidRDefault="00437692" w:rsidP="00723D4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723D41">
        <w:rPr>
          <w:rFonts w:ascii="Times New Roman" w:hAnsi="Times New Roman"/>
          <w:b/>
          <w:bCs/>
          <w:sz w:val="24"/>
          <w:szCs w:val="24"/>
        </w:rPr>
        <w:t>Dla ofert przesyłanych za pomocą poczty elektronicznej</w:t>
      </w:r>
    </w:p>
    <w:p w:rsidR="00437692" w:rsidRPr="00A303F7" w:rsidRDefault="00437692" w:rsidP="00A303F7">
      <w:pPr>
        <w:pStyle w:val="ListParagraph"/>
        <w:spacing w:line="360" w:lineRule="auto"/>
        <w:rPr>
          <w:rFonts w:ascii="Times New Roman" w:hAnsi="Times New Roman"/>
          <w:strike/>
          <w:sz w:val="24"/>
          <w:szCs w:val="24"/>
        </w:rPr>
      </w:pPr>
      <w:r w:rsidRPr="00BA59E3">
        <w:rPr>
          <w:rFonts w:ascii="Times New Roman" w:hAnsi="Times New Roman"/>
          <w:strike/>
          <w:sz w:val="24"/>
          <w:szCs w:val="24"/>
        </w:rPr>
        <w:t xml:space="preserve">Oferty należy przesłać na adres : </w:t>
      </w:r>
      <w:hyperlink r:id="rId7" w:history="1">
        <w:r w:rsidRPr="00BA59E3">
          <w:rPr>
            <w:rStyle w:val="Hyperlink"/>
            <w:rFonts w:ascii="Times New Roman" w:hAnsi="Times New Roman"/>
            <w:strike/>
            <w:sz w:val="24"/>
            <w:szCs w:val="24"/>
          </w:rPr>
          <w:t>spzps@data.pl</w:t>
        </w:r>
      </w:hyperlink>
      <w:r w:rsidRPr="00BA59E3">
        <w:rPr>
          <w:rFonts w:ascii="Times New Roman" w:hAnsi="Times New Roman"/>
          <w:strike/>
          <w:sz w:val="24"/>
          <w:szCs w:val="24"/>
        </w:rPr>
        <w:t xml:space="preserve">, </w:t>
      </w:r>
      <w:hyperlink r:id="rId8" w:history="1">
        <w:r w:rsidRPr="00BA59E3">
          <w:rPr>
            <w:rStyle w:val="Hyperlink"/>
            <w:rFonts w:ascii="Times New Roman" w:hAnsi="Times New Roman"/>
            <w:strike/>
            <w:sz w:val="24"/>
            <w:szCs w:val="24"/>
          </w:rPr>
          <w:t>gosiag@spzps.com</w:t>
        </w:r>
      </w:hyperlink>
    </w:p>
    <w:p w:rsidR="00437692" w:rsidRPr="00823893" w:rsidRDefault="00437692" w:rsidP="008238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823893">
        <w:rPr>
          <w:rFonts w:ascii="Times New Roman" w:hAnsi="Times New Roman"/>
          <w:b/>
          <w:bCs/>
          <w:sz w:val="24"/>
          <w:szCs w:val="24"/>
        </w:rPr>
        <w:t>Wybór oferty:</w:t>
      </w:r>
    </w:p>
    <w:p w:rsidR="00437692" w:rsidRPr="00137AA1" w:rsidRDefault="00437692" w:rsidP="004D3E01">
      <w:pPr>
        <w:pStyle w:val="ListParagraph"/>
        <w:spacing w:line="360" w:lineRule="auto"/>
        <w:rPr>
          <w:rFonts w:ascii="Times New Roman" w:hAnsi="Times New Roman"/>
          <w:b/>
          <w:sz w:val="24"/>
          <w:szCs w:val="24"/>
        </w:rPr>
      </w:pPr>
      <w:r w:rsidRPr="00823893">
        <w:t xml:space="preserve"> nastąpi w SPZPS we Włocławku ul. Szpitalna </w:t>
      </w:r>
      <w:smartTag w:uri="urn:schemas-microsoft-com:office:smarttags" w:element="metricconverter">
        <w:smartTagPr>
          <w:attr w:name="ProductID" w:val="6 a"/>
        </w:smartTagPr>
        <w:r w:rsidRPr="00823893">
          <w:t>6 a</w:t>
        </w:r>
      </w:smartTag>
      <w:r w:rsidRPr="00823893">
        <w:t>, 87-800 W</w:t>
      </w:r>
      <w:r>
        <w:t xml:space="preserve">łocławek w dniu  </w:t>
      </w:r>
      <w:r w:rsidRPr="00137AA1">
        <w:rPr>
          <w:b/>
        </w:rPr>
        <w:t xml:space="preserve">15.02.2022  </w:t>
      </w:r>
      <w:r>
        <w:rPr>
          <w:b/>
        </w:rPr>
        <w:t xml:space="preserve">               </w:t>
      </w:r>
      <w:r w:rsidRPr="00137AA1">
        <w:rPr>
          <w:b/>
        </w:rPr>
        <w:t>o godz. 12:15</w:t>
      </w:r>
    </w:p>
    <w:p w:rsidR="00437692" w:rsidRPr="00E515D5" w:rsidRDefault="00437692" w:rsidP="00E515D5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E515D5">
        <w:rPr>
          <w:rFonts w:ascii="Times New Roman" w:hAnsi="Times New Roman"/>
          <w:b/>
          <w:bCs/>
          <w:sz w:val="24"/>
          <w:szCs w:val="24"/>
        </w:rPr>
        <w:t>7.   Do składanej oferty należy dołączyć</w:t>
      </w:r>
      <w:r w:rsidRPr="00E515D5">
        <w:rPr>
          <w:rFonts w:ascii="Times New Roman" w:hAnsi="Times New Roman"/>
          <w:sz w:val="24"/>
          <w:szCs w:val="24"/>
        </w:rPr>
        <w:t>:</w:t>
      </w:r>
    </w:p>
    <w:p w:rsidR="00437692" w:rsidRPr="00BB15A5" w:rsidRDefault="00437692" w:rsidP="00A017F2">
      <w:pPr>
        <w:spacing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BB15A5">
        <w:rPr>
          <w:rFonts w:ascii="Times New Roman" w:hAnsi="Times New Roman"/>
          <w:sz w:val="24"/>
          <w:szCs w:val="24"/>
        </w:rPr>
        <w:t xml:space="preserve">Specyfikacje przedmiotu zamówienia,  w przypadku zamówienia wielopozycyjnego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BB15A5">
        <w:rPr>
          <w:rFonts w:ascii="Times New Roman" w:hAnsi="Times New Roman"/>
          <w:sz w:val="24"/>
          <w:szCs w:val="24"/>
        </w:rPr>
        <w:t>formularz asortymentowo-cenowy, a przypadku robót budowlanych kalkulację kosztów</w:t>
      </w:r>
      <w:r>
        <w:rPr>
          <w:rFonts w:ascii="Times New Roman" w:hAnsi="Times New Roman"/>
          <w:sz w:val="24"/>
          <w:szCs w:val="24"/>
        </w:rPr>
        <w:t>.</w:t>
      </w:r>
    </w:p>
    <w:p w:rsidR="00437692" w:rsidRPr="00BB15A5" w:rsidRDefault="00437692" w:rsidP="00BB15A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BB15A5">
        <w:rPr>
          <w:rFonts w:ascii="Times New Roman" w:hAnsi="Times New Roman"/>
          <w:b/>
          <w:bCs/>
          <w:sz w:val="24"/>
          <w:szCs w:val="24"/>
        </w:rPr>
        <w:t xml:space="preserve">W ofercie należy: </w:t>
      </w:r>
    </w:p>
    <w:p w:rsidR="00437692" w:rsidRDefault="00437692" w:rsidP="00A017F2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23893">
        <w:rPr>
          <w:rFonts w:ascii="Times New Roman" w:hAnsi="Times New Roman"/>
          <w:sz w:val="24"/>
          <w:szCs w:val="24"/>
        </w:rPr>
        <w:t xml:space="preserve"> podać wartość zamówienia , zgodnie z załącznikiem  nr 1 do zapytania ofertowego.</w:t>
      </w:r>
    </w:p>
    <w:p w:rsidR="00437692" w:rsidRDefault="00437692" w:rsidP="00A017F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ofercie należy podać wartość zamówienia brutto i netto w zł. Cenę oferty należy podać w złotych polskich z uwzględnieniem wszelkich upustów jakie wykonawca oferuje oraz zawierać wszelkie koszty ( również przeglądy techniczne w okresie gwarancji) związane z realizacją przedmiotu zamówienia. Należy ją określić w wysokości netto i brutto ( z podatkiem od towarów i usług VAT).  Kwota ta musi zawierać wszystkie koszty związane z realizacją zadania, niezbędne do wykonania przedmiotu zamówienia. Tak wyliczoną cenę netto oraz cenę brutto ( z podatkiem VAT) należy wykazać w formularzu oferty, stanowiącym załącznik do zapytania .</w:t>
      </w:r>
    </w:p>
    <w:p w:rsidR="00437692" w:rsidRPr="00823893" w:rsidRDefault="00437692" w:rsidP="00BB15A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823893">
        <w:rPr>
          <w:rFonts w:ascii="Times New Roman" w:hAnsi="Times New Roman"/>
          <w:b/>
          <w:bCs/>
          <w:sz w:val="24"/>
          <w:szCs w:val="24"/>
        </w:rPr>
        <w:t>Kryteria wyboru najkorzystniejszej oferty i ich wagi procentowe</w:t>
      </w:r>
    </w:p>
    <w:p w:rsidR="00437692" w:rsidRPr="00823893" w:rsidRDefault="00437692" w:rsidP="00823893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823893">
        <w:rPr>
          <w:rFonts w:ascii="Times New Roman" w:hAnsi="Times New Roman"/>
          <w:sz w:val="24"/>
          <w:szCs w:val="24"/>
        </w:rPr>
        <w:t>………………………………………                        ……………….  %</w:t>
      </w:r>
    </w:p>
    <w:p w:rsidR="00437692" w:rsidRDefault="00437692" w:rsidP="00823893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823893">
        <w:rPr>
          <w:rFonts w:ascii="Times New Roman" w:hAnsi="Times New Roman"/>
          <w:sz w:val="24"/>
          <w:szCs w:val="24"/>
        </w:rPr>
        <w:t>……………………………………….                       ………………   %</w:t>
      </w:r>
    </w:p>
    <w:p w:rsidR="00437692" w:rsidRDefault="00437692" w:rsidP="00843C5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D3585">
        <w:rPr>
          <w:rFonts w:ascii="Times New Roman" w:hAnsi="Times New Roman"/>
          <w:sz w:val="24"/>
          <w:szCs w:val="24"/>
        </w:rPr>
        <w:t>Opis kryteriów, którymi zamawiający będzie się kierował przy wyborze oferty, wraz z podaniem wag tych kryteriów i sposobu oceny ofert:</w:t>
      </w:r>
      <w:r>
        <w:rPr>
          <w:rFonts w:ascii="Times New Roman" w:hAnsi="Times New Roman"/>
          <w:sz w:val="24"/>
          <w:szCs w:val="24"/>
        </w:rPr>
        <w:t xml:space="preserve"> o</w:t>
      </w:r>
      <w:r w:rsidRPr="003D3585">
        <w:rPr>
          <w:rFonts w:ascii="Times New Roman" w:hAnsi="Times New Roman"/>
          <w:sz w:val="24"/>
          <w:szCs w:val="24"/>
        </w:rPr>
        <w:t xml:space="preserve"> wyborze najkorzystniejszej oferty decydować będą przedstawione niżej kryteria i przypisane im maksymalne ilości punktów.</w:t>
      </w:r>
      <w:r>
        <w:rPr>
          <w:rFonts w:ascii="Times New Roman" w:hAnsi="Times New Roman"/>
          <w:sz w:val="24"/>
          <w:szCs w:val="24"/>
        </w:rPr>
        <w:t xml:space="preserve"> Punkty zostaną zaokrąglone do dwóch miejsc po przecinku. </w:t>
      </w:r>
    </w:p>
    <w:p w:rsidR="00437692" w:rsidRDefault="00437692" w:rsidP="00843C50">
      <w:pPr>
        <w:pStyle w:val="ListParagraph"/>
        <w:spacing w:line="360" w:lineRule="auto"/>
        <w:ind w:left="644"/>
        <w:jc w:val="both"/>
        <w:rPr>
          <w:rFonts w:ascii="Times New Roman" w:hAnsi="Times New Roman"/>
          <w:b/>
          <w:bCs/>
          <w:sz w:val="24"/>
          <w:szCs w:val="24"/>
        </w:rPr>
      </w:pPr>
      <w:r w:rsidRPr="003D3585">
        <w:rPr>
          <w:rFonts w:ascii="Times New Roman" w:hAnsi="Times New Roman"/>
          <w:b/>
          <w:bCs/>
          <w:sz w:val="24"/>
          <w:szCs w:val="24"/>
        </w:rPr>
        <w:t>Cena/C/-waga 100</w:t>
      </w:r>
    </w:p>
    <w:p w:rsidR="00437692" w:rsidRDefault="00437692" w:rsidP="00843C50">
      <w:pPr>
        <w:pStyle w:val="ListParagraph"/>
        <w:spacing w:line="36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4F0006">
        <w:rPr>
          <w:rFonts w:ascii="Times New Roman" w:hAnsi="Times New Roman"/>
          <w:sz w:val="24"/>
          <w:szCs w:val="24"/>
        </w:rPr>
        <w:t>Kryterium –„cena” – będzie punktowane przez zamawiającego w oparciu o wyliczenie</w:t>
      </w:r>
      <w:r>
        <w:rPr>
          <w:rFonts w:ascii="Times New Roman" w:hAnsi="Times New Roman"/>
          <w:sz w:val="24"/>
          <w:szCs w:val="24"/>
        </w:rPr>
        <w:t xml:space="preserve"> arytmetyczne:{ najniższa cena brutto ze wszystkich ofert nie podlegających odrzuceniu: cena brutto oferty badanej } x 100 ( waga, wg niżej podanego wzoru:</w:t>
      </w:r>
    </w:p>
    <w:p w:rsidR="00437692" w:rsidRDefault="00437692" w:rsidP="003D3585">
      <w:pPr>
        <w:pStyle w:val="ListParagraph"/>
        <w:spacing w:line="360" w:lineRule="auto"/>
        <w:ind w:left="644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44" w:type="dxa"/>
        <w:tblLook w:val="00A0"/>
      </w:tblPr>
      <w:tblGrid>
        <w:gridCol w:w="916"/>
        <w:gridCol w:w="3685"/>
        <w:gridCol w:w="1134"/>
        <w:gridCol w:w="2683"/>
      </w:tblGrid>
      <w:tr w:rsidR="00437692" w:rsidRPr="00B60E56" w:rsidTr="00B60E56">
        <w:tc>
          <w:tcPr>
            <w:tcW w:w="916" w:type="dxa"/>
            <w:vMerge w:val="restart"/>
            <w:vAlign w:val="center"/>
          </w:tcPr>
          <w:p w:rsidR="00437692" w:rsidRPr="00B60E56" w:rsidRDefault="00437692" w:rsidP="00B60E5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E56">
              <w:rPr>
                <w:rFonts w:ascii="Times New Roman" w:hAnsi="Times New Roman"/>
                <w:sz w:val="24"/>
                <w:szCs w:val="24"/>
              </w:rPr>
              <w:t>C =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437692" w:rsidRPr="00B60E56" w:rsidRDefault="00437692" w:rsidP="00B60E5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E56">
              <w:rPr>
                <w:rFonts w:ascii="Times New Roman" w:hAnsi="Times New Roman"/>
                <w:sz w:val="24"/>
                <w:szCs w:val="24"/>
              </w:rPr>
              <w:t>Najniższa cena ze wszystkich ofert</w:t>
            </w:r>
          </w:p>
        </w:tc>
        <w:tc>
          <w:tcPr>
            <w:tcW w:w="1134" w:type="dxa"/>
            <w:vMerge w:val="restart"/>
            <w:vAlign w:val="center"/>
          </w:tcPr>
          <w:p w:rsidR="00437692" w:rsidRPr="00B60E56" w:rsidRDefault="00437692" w:rsidP="00B60E5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E56">
              <w:rPr>
                <w:rFonts w:ascii="Times New Roman" w:hAnsi="Times New Roman"/>
                <w:sz w:val="24"/>
                <w:szCs w:val="24"/>
              </w:rPr>
              <w:t>x 100</w:t>
            </w:r>
          </w:p>
        </w:tc>
        <w:tc>
          <w:tcPr>
            <w:tcW w:w="2683" w:type="dxa"/>
            <w:vMerge w:val="restart"/>
            <w:vAlign w:val="center"/>
          </w:tcPr>
          <w:p w:rsidR="00437692" w:rsidRPr="00B60E56" w:rsidRDefault="00437692" w:rsidP="00B60E5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E56">
              <w:rPr>
                <w:rFonts w:ascii="Times New Roman" w:hAnsi="Times New Roman"/>
                <w:sz w:val="24"/>
                <w:szCs w:val="24"/>
              </w:rPr>
              <w:t>= ilość punktów</w:t>
            </w:r>
          </w:p>
        </w:tc>
      </w:tr>
      <w:tr w:rsidR="00437692" w:rsidRPr="00B60E56" w:rsidTr="00B60E56">
        <w:tc>
          <w:tcPr>
            <w:tcW w:w="916" w:type="dxa"/>
            <w:vMerge/>
            <w:vAlign w:val="center"/>
          </w:tcPr>
          <w:p w:rsidR="00437692" w:rsidRPr="00B60E56" w:rsidRDefault="00437692" w:rsidP="00B60E5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437692" w:rsidRPr="00B60E56" w:rsidRDefault="00437692" w:rsidP="00B60E5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E56">
              <w:rPr>
                <w:rFonts w:ascii="Times New Roman" w:hAnsi="Times New Roman"/>
                <w:sz w:val="24"/>
                <w:szCs w:val="24"/>
              </w:rPr>
              <w:t>Cena badanej oferty</w:t>
            </w:r>
          </w:p>
        </w:tc>
        <w:tc>
          <w:tcPr>
            <w:tcW w:w="1134" w:type="dxa"/>
            <w:vMerge/>
            <w:vAlign w:val="center"/>
          </w:tcPr>
          <w:p w:rsidR="00437692" w:rsidRPr="00B60E56" w:rsidRDefault="00437692" w:rsidP="00B60E5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3" w:type="dxa"/>
            <w:vMerge/>
            <w:vAlign w:val="center"/>
          </w:tcPr>
          <w:p w:rsidR="00437692" w:rsidRPr="00B60E56" w:rsidRDefault="00437692" w:rsidP="00B60E5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37692" w:rsidRPr="004F0006" w:rsidRDefault="00437692" w:rsidP="00FD26E1">
      <w:pPr>
        <w:pStyle w:val="ListParagraph"/>
        <w:spacing w:line="360" w:lineRule="auto"/>
        <w:ind w:left="644"/>
        <w:jc w:val="center"/>
        <w:rPr>
          <w:rFonts w:ascii="Times New Roman" w:hAnsi="Times New Roman"/>
          <w:sz w:val="24"/>
          <w:szCs w:val="24"/>
        </w:rPr>
      </w:pPr>
    </w:p>
    <w:p w:rsidR="00437692" w:rsidRPr="00823893" w:rsidRDefault="00437692" w:rsidP="00BB15A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823893">
        <w:rPr>
          <w:rFonts w:ascii="Times New Roman" w:hAnsi="Times New Roman"/>
          <w:b/>
          <w:bCs/>
          <w:sz w:val="24"/>
          <w:szCs w:val="24"/>
        </w:rPr>
        <w:t>Przekazanie oferty:</w:t>
      </w:r>
    </w:p>
    <w:p w:rsidR="00437692" w:rsidRPr="00916FE7" w:rsidRDefault="00437692" w:rsidP="00DE02D2">
      <w:pPr>
        <w:pStyle w:val="ListParagraph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823893">
        <w:rPr>
          <w:rFonts w:ascii="Times New Roman" w:hAnsi="Times New Roman"/>
          <w:color w:val="000000"/>
          <w:sz w:val="24"/>
          <w:szCs w:val="24"/>
        </w:rPr>
        <w:t>Ofertę należy przekazać, listownie</w:t>
      </w:r>
      <w:r w:rsidRPr="00BB508D">
        <w:rPr>
          <w:rFonts w:ascii="Times New Roman" w:hAnsi="Times New Roman"/>
          <w:color w:val="000000"/>
          <w:sz w:val="24"/>
          <w:szCs w:val="24"/>
        </w:rPr>
        <w:t>, osobiście</w:t>
      </w:r>
      <w:r w:rsidRPr="00BB508D">
        <w:rPr>
          <w:rFonts w:ascii="Times New Roman" w:hAnsi="Times New Roman"/>
          <w:strike/>
          <w:color w:val="000000"/>
          <w:sz w:val="24"/>
          <w:szCs w:val="24"/>
        </w:rPr>
        <w:t xml:space="preserve">  lub pocztą elektroniczną</w:t>
      </w:r>
      <w:r w:rsidRPr="00823893">
        <w:rPr>
          <w:rFonts w:ascii="Times New Roman" w:hAnsi="Times New Roman"/>
          <w:color w:val="000000"/>
          <w:sz w:val="24"/>
          <w:szCs w:val="24"/>
        </w:rPr>
        <w:t>.</w:t>
      </w:r>
    </w:p>
    <w:p w:rsidR="00437692" w:rsidRPr="00823893" w:rsidRDefault="00437692" w:rsidP="00BB15A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23893">
        <w:rPr>
          <w:rFonts w:ascii="Times New Roman" w:hAnsi="Times New Roman"/>
          <w:b/>
          <w:bCs/>
          <w:color w:val="000000"/>
          <w:sz w:val="24"/>
          <w:szCs w:val="24"/>
        </w:rPr>
        <w:t xml:space="preserve">Ofertę należy opatrzyć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na</w:t>
      </w:r>
      <w:r w:rsidRPr="00823893">
        <w:rPr>
          <w:rFonts w:ascii="Times New Roman" w:hAnsi="Times New Roman"/>
          <w:b/>
          <w:bCs/>
          <w:color w:val="000000"/>
          <w:sz w:val="24"/>
          <w:szCs w:val="24"/>
        </w:rPr>
        <w:t>pisem:</w:t>
      </w:r>
    </w:p>
    <w:p w:rsidR="00437692" w:rsidRPr="00823893" w:rsidRDefault="00437692" w:rsidP="00843C50">
      <w:pPr>
        <w:pStyle w:val="ListParagraph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23893">
        <w:rPr>
          <w:rFonts w:ascii="Times New Roman" w:hAnsi="Times New Roman"/>
          <w:color w:val="000000"/>
          <w:sz w:val="24"/>
          <w:szCs w:val="24"/>
        </w:rPr>
        <w:t>Zapy</w:t>
      </w:r>
      <w:r>
        <w:rPr>
          <w:rFonts w:ascii="Times New Roman" w:hAnsi="Times New Roman"/>
          <w:color w:val="000000"/>
          <w:sz w:val="24"/>
          <w:szCs w:val="24"/>
        </w:rPr>
        <w:t xml:space="preserve">tanie ofertowe nr sprawy </w:t>
      </w:r>
      <w:r w:rsidRPr="00DA1D7D">
        <w:rPr>
          <w:rFonts w:ascii="Times New Roman" w:hAnsi="Times New Roman"/>
          <w:b/>
          <w:color w:val="000000"/>
          <w:sz w:val="24"/>
          <w:szCs w:val="24"/>
        </w:rPr>
        <w:t>SPZPS/ZO/CD/02/2022</w:t>
      </w:r>
      <w:r>
        <w:rPr>
          <w:rFonts w:ascii="Times New Roman" w:hAnsi="Times New Roman"/>
          <w:color w:val="000000"/>
          <w:sz w:val="24"/>
          <w:szCs w:val="24"/>
        </w:rPr>
        <w:t xml:space="preserve">, z dnia </w:t>
      </w:r>
      <w:r w:rsidRPr="00DA1D7D">
        <w:rPr>
          <w:rFonts w:ascii="Times New Roman" w:hAnsi="Times New Roman"/>
          <w:b/>
          <w:color w:val="000000"/>
          <w:sz w:val="24"/>
          <w:szCs w:val="24"/>
        </w:rPr>
        <w:t>03.02.2022r</w:t>
      </w:r>
      <w:r w:rsidRPr="00823893">
        <w:rPr>
          <w:rFonts w:ascii="Times New Roman" w:hAnsi="Times New Roman"/>
          <w:color w:val="000000"/>
          <w:sz w:val="24"/>
          <w:szCs w:val="24"/>
        </w:rPr>
        <w:t xml:space="preserve"> .</w:t>
      </w:r>
    </w:p>
    <w:p w:rsidR="00437692" w:rsidRPr="00823893" w:rsidRDefault="00437692" w:rsidP="00843C50">
      <w:pPr>
        <w:pStyle w:val="ListParagraph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23893">
        <w:rPr>
          <w:rFonts w:ascii="Times New Roman" w:hAnsi="Times New Roman"/>
          <w:color w:val="000000"/>
          <w:sz w:val="24"/>
          <w:szCs w:val="24"/>
        </w:rPr>
        <w:t>Oferta będzie ważna, jeżeli zo</w:t>
      </w:r>
      <w:r>
        <w:rPr>
          <w:rFonts w:ascii="Times New Roman" w:hAnsi="Times New Roman"/>
          <w:color w:val="000000"/>
          <w:sz w:val="24"/>
          <w:szCs w:val="24"/>
        </w:rPr>
        <w:t xml:space="preserve">stanie przekazana do dnia </w:t>
      </w:r>
      <w:r w:rsidRPr="003D373B">
        <w:rPr>
          <w:rFonts w:ascii="Times New Roman" w:hAnsi="Times New Roman"/>
          <w:b/>
          <w:color w:val="000000"/>
          <w:sz w:val="24"/>
          <w:szCs w:val="24"/>
        </w:rPr>
        <w:t>15.02.2022r</w:t>
      </w:r>
      <w:r w:rsidRPr="00823893">
        <w:rPr>
          <w:rFonts w:ascii="Times New Roman" w:hAnsi="Times New Roman"/>
          <w:color w:val="000000"/>
          <w:sz w:val="24"/>
          <w:szCs w:val="24"/>
        </w:rPr>
        <w:t>,</w:t>
      </w:r>
    </w:p>
    <w:p w:rsidR="00437692" w:rsidRPr="00823893" w:rsidRDefault="00437692" w:rsidP="00843C50">
      <w:pPr>
        <w:pStyle w:val="ListParagraph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23893">
        <w:rPr>
          <w:rFonts w:ascii="Times New Roman" w:hAnsi="Times New Roman"/>
          <w:color w:val="000000"/>
          <w:sz w:val="24"/>
          <w:szCs w:val="24"/>
        </w:rPr>
        <w:t>do godz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165AF1">
        <w:rPr>
          <w:rFonts w:ascii="Times New Roman" w:hAnsi="Times New Roman"/>
          <w:b/>
          <w:color w:val="000000"/>
          <w:sz w:val="24"/>
          <w:szCs w:val="24"/>
        </w:rPr>
        <w:t>12:00</w:t>
      </w:r>
    </w:p>
    <w:p w:rsidR="00437692" w:rsidRPr="00823893" w:rsidRDefault="00437692" w:rsidP="00BB15A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823893">
        <w:rPr>
          <w:rFonts w:ascii="Times New Roman" w:hAnsi="Times New Roman"/>
          <w:b/>
          <w:bCs/>
          <w:color w:val="000000"/>
          <w:sz w:val="24"/>
          <w:szCs w:val="24"/>
        </w:rPr>
        <w:t xml:space="preserve">Osoba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upoważniona </w:t>
      </w:r>
      <w:r w:rsidRPr="00823893">
        <w:rPr>
          <w:rFonts w:ascii="Times New Roman" w:hAnsi="Times New Roman"/>
          <w:b/>
          <w:bCs/>
          <w:color w:val="000000"/>
          <w:sz w:val="24"/>
          <w:szCs w:val="24"/>
        </w:rPr>
        <w:t>do kontaktu</w:t>
      </w:r>
      <w:r w:rsidRPr="00823893">
        <w:rPr>
          <w:rFonts w:ascii="Times New Roman" w:hAnsi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</w:rPr>
        <w:t>Małgorzata  Gorąca</w:t>
      </w:r>
    </w:p>
    <w:p w:rsidR="00437692" w:rsidRDefault="00437692" w:rsidP="00823893">
      <w:pPr>
        <w:pStyle w:val="ListParagraph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Numer telefonu: (54) 416-53-09  kom: 664-952-931</w:t>
      </w:r>
    </w:p>
    <w:p w:rsidR="00437692" w:rsidRDefault="00437692" w:rsidP="00823893">
      <w:pPr>
        <w:pStyle w:val="ListParagraph"/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437692" w:rsidRDefault="00437692" w:rsidP="00823893">
      <w:pPr>
        <w:pStyle w:val="ListParagraph"/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437692" w:rsidRDefault="00437692" w:rsidP="00823893">
      <w:pPr>
        <w:pStyle w:val="ListParagraph"/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437692" w:rsidRDefault="00437692" w:rsidP="00823893">
      <w:pPr>
        <w:pStyle w:val="ListParagraph"/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437692" w:rsidRDefault="00437692" w:rsidP="00823893">
      <w:pPr>
        <w:pStyle w:val="ListParagraph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Zatwierdzam</w:t>
      </w:r>
    </w:p>
    <w:p w:rsidR="00437692" w:rsidRPr="00823893" w:rsidRDefault="00437692" w:rsidP="00FA0BFC">
      <w:pPr>
        <w:pStyle w:val="ListParagraph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Dyrektor SPZPS we Włocławku</w:t>
      </w:r>
    </w:p>
    <w:p w:rsidR="00437692" w:rsidRPr="00823893" w:rsidRDefault="00437692" w:rsidP="00823893">
      <w:pPr>
        <w:pStyle w:val="ListParagraph"/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437692" w:rsidRPr="00823893" w:rsidRDefault="00437692" w:rsidP="00823893">
      <w:pPr>
        <w:pStyle w:val="ListParagraph"/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sectPr w:rsidR="00437692" w:rsidRPr="00823893" w:rsidSect="00031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C3695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30229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9BA18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C5024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A780F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8F45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4BC0C5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63A09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423B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AFA8A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7EC3DFA"/>
    <w:multiLevelType w:val="hybridMultilevel"/>
    <w:tmpl w:val="07F6AF62"/>
    <w:lvl w:ilvl="0" w:tplc="EED03C26">
      <w:start w:val="1"/>
      <w:numFmt w:val="lowerLetter"/>
      <w:lvlText w:val="%1)"/>
      <w:lvlJc w:val="left"/>
      <w:pPr>
        <w:ind w:left="74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6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8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0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03" w:hanging="180"/>
      </w:pPr>
      <w:rPr>
        <w:rFonts w:cs="Times New Roman"/>
      </w:rPr>
    </w:lvl>
  </w:abstractNum>
  <w:abstractNum w:abstractNumId="11">
    <w:nsid w:val="4DFA2659"/>
    <w:multiLevelType w:val="hybridMultilevel"/>
    <w:tmpl w:val="9892927A"/>
    <w:lvl w:ilvl="0" w:tplc="A6FA7276">
      <w:start w:val="8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2">
    <w:nsid w:val="55F27DE0"/>
    <w:multiLevelType w:val="hybridMultilevel"/>
    <w:tmpl w:val="ABD23936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53DD"/>
    <w:rsid w:val="00016067"/>
    <w:rsid w:val="00026A02"/>
    <w:rsid w:val="00031759"/>
    <w:rsid w:val="000379E3"/>
    <w:rsid w:val="000A321B"/>
    <w:rsid w:val="000A56AC"/>
    <w:rsid w:val="00117C02"/>
    <w:rsid w:val="0012652E"/>
    <w:rsid w:val="00137AA1"/>
    <w:rsid w:val="00165AF1"/>
    <w:rsid w:val="0018103B"/>
    <w:rsid w:val="00181F9F"/>
    <w:rsid w:val="0018521E"/>
    <w:rsid w:val="001C3FD9"/>
    <w:rsid w:val="001E6968"/>
    <w:rsid w:val="001F156F"/>
    <w:rsid w:val="00225609"/>
    <w:rsid w:val="002575BA"/>
    <w:rsid w:val="002A3E4D"/>
    <w:rsid w:val="002B60BE"/>
    <w:rsid w:val="002C2580"/>
    <w:rsid w:val="002C25EA"/>
    <w:rsid w:val="002D068D"/>
    <w:rsid w:val="002F25F4"/>
    <w:rsid w:val="00305796"/>
    <w:rsid w:val="003162A2"/>
    <w:rsid w:val="00327472"/>
    <w:rsid w:val="003375F8"/>
    <w:rsid w:val="0034223C"/>
    <w:rsid w:val="00390764"/>
    <w:rsid w:val="003A031F"/>
    <w:rsid w:val="003A67B6"/>
    <w:rsid w:val="003D3585"/>
    <w:rsid w:val="003D373B"/>
    <w:rsid w:val="003E074B"/>
    <w:rsid w:val="0042019F"/>
    <w:rsid w:val="00437692"/>
    <w:rsid w:val="004455CB"/>
    <w:rsid w:val="004653BA"/>
    <w:rsid w:val="004D3E01"/>
    <w:rsid w:val="004F0006"/>
    <w:rsid w:val="00501852"/>
    <w:rsid w:val="00505B91"/>
    <w:rsid w:val="00547F33"/>
    <w:rsid w:val="00585E2F"/>
    <w:rsid w:val="005A517B"/>
    <w:rsid w:val="005B3521"/>
    <w:rsid w:val="005D1289"/>
    <w:rsid w:val="005D1CCD"/>
    <w:rsid w:val="00603D07"/>
    <w:rsid w:val="00622973"/>
    <w:rsid w:val="006A0909"/>
    <w:rsid w:val="006D1A63"/>
    <w:rsid w:val="006F7FD6"/>
    <w:rsid w:val="00702921"/>
    <w:rsid w:val="00703633"/>
    <w:rsid w:val="0072053A"/>
    <w:rsid w:val="00723D41"/>
    <w:rsid w:val="00741445"/>
    <w:rsid w:val="00784553"/>
    <w:rsid w:val="00787816"/>
    <w:rsid w:val="007A2CBD"/>
    <w:rsid w:val="007B113A"/>
    <w:rsid w:val="007C4BE5"/>
    <w:rsid w:val="007F6574"/>
    <w:rsid w:val="00821F9C"/>
    <w:rsid w:val="00823893"/>
    <w:rsid w:val="00834A1A"/>
    <w:rsid w:val="00834EE1"/>
    <w:rsid w:val="0084240B"/>
    <w:rsid w:val="00843C50"/>
    <w:rsid w:val="00855E8F"/>
    <w:rsid w:val="00856E5C"/>
    <w:rsid w:val="0088078D"/>
    <w:rsid w:val="008F0373"/>
    <w:rsid w:val="008F0776"/>
    <w:rsid w:val="0091556C"/>
    <w:rsid w:val="00916FE7"/>
    <w:rsid w:val="00983CDB"/>
    <w:rsid w:val="009A29DA"/>
    <w:rsid w:val="009A7626"/>
    <w:rsid w:val="00A017F2"/>
    <w:rsid w:val="00A053DD"/>
    <w:rsid w:val="00A21B1E"/>
    <w:rsid w:val="00A303F7"/>
    <w:rsid w:val="00AB625F"/>
    <w:rsid w:val="00B04FD6"/>
    <w:rsid w:val="00B055BD"/>
    <w:rsid w:val="00B20515"/>
    <w:rsid w:val="00B21BC4"/>
    <w:rsid w:val="00B34690"/>
    <w:rsid w:val="00B3761D"/>
    <w:rsid w:val="00B60E56"/>
    <w:rsid w:val="00B8028F"/>
    <w:rsid w:val="00BA59E3"/>
    <w:rsid w:val="00BB15A5"/>
    <w:rsid w:val="00BB508D"/>
    <w:rsid w:val="00BC2C7B"/>
    <w:rsid w:val="00BC6BE4"/>
    <w:rsid w:val="00BD27E4"/>
    <w:rsid w:val="00C03C54"/>
    <w:rsid w:val="00C26044"/>
    <w:rsid w:val="00C2635D"/>
    <w:rsid w:val="00C34C0B"/>
    <w:rsid w:val="00C865CC"/>
    <w:rsid w:val="00CA1429"/>
    <w:rsid w:val="00CD6FEA"/>
    <w:rsid w:val="00CE059B"/>
    <w:rsid w:val="00CF11C0"/>
    <w:rsid w:val="00CF2787"/>
    <w:rsid w:val="00CF3DE3"/>
    <w:rsid w:val="00D06AD2"/>
    <w:rsid w:val="00D12DC2"/>
    <w:rsid w:val="00D539D6"/>
    <w:rsid w:val="00D8450E"/>
    <w:rsid w:val="00D91603"/>
    <w:rsid w:val="00D949CB"/>
    <w:rsid w:val="00DA1D7D"/>
    <w:rsid w:val="00DB79C1"/>
    <w:rsid w:val="00DC4AAB"/>
    <w:rsid w:val="00DE02D2"/>
    <w:rsid w:val="00DF66F0"/>
    <w:rsid w:val="00E0223A"/>
    <w:rsid w:val="00E21F43"/>
    <w:rsid w:val="00E272DA"/>
    <w:rsid w:val="00E43C21"/>
    <w:rsid w:val="00E515D5"/>
    <w:rsid w:val="00E641B4"/>
    <w:rsid w:val="00E74947"/>
    <w:rsid w:val="00E83D55"/>
    <w:rsid w:val="00EA600B"/>
    <w:rsid w:val="00EC12D3"/>
    <w:rsid w:val="00ED3ECD"/>
    <w:rsid w:val="00ED4CC7"/>
    <w:rsid w:val="00ED6729"/>
    <w:rsid w:val="00F344A9"/>
    <w:rsid w:val="00F3528A"/>
    <w:rsid w:val="00F7030D"/>
    <w:rsid w:val="00F77AEB"/>
    <w:rsid w:val="00FA0BFC"/>
    <w:rsid w:val="00FA1A54"/>
    <w:rsid w:val="00FA6AD2"/>
    <w:rsid w:val="00FD26E1"/>
    <w:rsid w:val="00FE0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759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84553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784553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784553"/>
    <w:rPr>
      <w:rFonts w:cs="Times New Roman"/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FD26E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uiPriority w:val="99"/>
    <w:rsid w:val="00CD6FEA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siag@spzp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pzps@dat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siag@spzps.com" TargetMode="External"/><Relationship Id="rId5" Type="http://schemas.openxmlformats.org/officeDocument/2006/relationships/hyperlink" Target="mailto:spzps@data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169</TotalTime>
  <Pages>3</Pages>
  <Words>633</Words>
  <Characters>3799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SPZPS SPZPS</dc:creator>
  <cp:keywords/>
  <dc:description/>
  <cp:lastModifiedBy>Spzps</cp:lastModifiedBy>
  <cp:revision>86</cp:revision>
  <cp:lastPrinted>2021-08-23T08:29:00Z</cp:lastPrinted>
  <dcterms:created xsi:type="dcterms:W3CDTF">2021-08-23T07:53:00Z</dcterms:created>
  <dcterms:modified xsi:type="dcterms:W3CDTF">2022-02-03T06:33:00Z</dcterms:modified>
</cp:coreProperties>
</file>